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1E" w:rsidRPr="006071CB" w:rsidRDefault="00395D1E" w:rsidP="00395D1E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sz w:val="22"/>
          <w:szCs w:val="22"/>
        </w:rPr>
      </w:pPr>
    </w:p>
    <w:bookmarkStart w:id="0" w:name="anfang"/>
    <w:bookmarkEnd w:id="0"/>
    <w:p w:rsidR="00395D1E" w:rsidRDefault="00E05BB2" w:rsidP="00395D1E">
      <w:pPr>
        <w:widowControl w:val="0"/>
        <w:tabs>
          <w:tab w:val="left" w:pos="7938"/>
        </w:tabs>
        <w:autoSpaceDE w:val="0"/>
        <w:autoSpaceDN w:val="0"/>
        <w:adjustRightInd w:val="0"/>
        <w:rPr>
          <w:rFonts w:ascii="Tahoma" w:hAnsi="Tahoma" w:cs="Tahoma"/>
          <w:sz w:val="18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-33655</wp:posOffset>
                </wp:positionV>
                <wp:extent cx="2509520" cy="1028700"/>
                <wp:effectExtent l="0" t="4445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755" w:rsidRPr="000439A7" w:rsidRDefault="00320755" w:rsidP="00395D1E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.5pt;margin-top:-2.65pt;width:197.6pt;height:8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Wj3uAIAALs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" filled="f" stroked="f">
                <v:textbox>
                  <w:txbxContent>
                    <w:p w:rsidR="00320755" w:rsidRPr="000439A7" w:rsidRDefault="00320755" w:rsidP="00395D1E">
                      <w:pPr>
                        <w:rPr>
                          <w:rFonts w:ascii="Tahoma" w:hAnsi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5D1E">
        <w:rPr>
          <w:rFonts w:ascii="Arial Narrow" w:hAnsi="Arial Narrow" w:cs="Futura-CondensedMedium"/>
          <w:color w:val="000000"/>
          <w:sz w:val="18"/>
          <w:szCs w:val="18"/>
        </w:rPr>
        <w:tab/>
      </w:r>
    </w:p>
    <w:p w:rsidR="00395D1E" w:rsidRDefault="00395D1E" w:rsidP="00395D1E">
      <w:pPr>
        <w:widowControl w:val="0"/>
        <w:tabs>
          <w:tab w:val="left" w:pos="7938"/>
        </w:tabs>
        <w:autoSpaceDE w:val="0"/>
        <w:autoSpaceDN w:val="0"/>
        <w:adjustRightInd w:val="0"/>
        <w:rPr>
          <w:rFonts w:ascii="Tahoma" w:hAnsi="Tahoma" w:cs="Tahoma"/>
          <w:sz w:val="18"/>
          <w:szCs w:val="22"/>
        </w:rPr>
      </w:pPr>
    </w:p>
    <w:p w:rsidR="00FB5707" w:rsidRPr="00B47593" w:rsidRDefault="00FB5707" w:rsidP="00FB5707">
      <w:pPr>
        <w:pStyle w:val="Kopfzeile"/>
        <w:tabs>
          <w:tab w:val="clear" w:pos="4536"/>
          <w:tab w:val="clear" w:pos="9072"/>
          <w:tab w:val="left" w:pos="7655"/>
        </w:tabs>
        <w:rPr>
          <w:rFonts w:ascii="Tahoma" w:hAnsi="Tahoma" w:cs="Tahoma"/>
          <w:sz w:val="16"/>
          <w:szCs w:val="22"/>
        </w:rPr>
      </w:pPr>
    </w:p>
    <w:p w:rsidR="00FB5707" w:rsidRDefault="00AC3DAA" w:rsidP="00FB5707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b/>
          <w:color w:val="002060"/>
          <w:sz w:val="28"/>
          <w:szCs w:val="28"/>
        </w:rPr>
      </w:pPr>
      <w:r w:rsidRPr="00AC3DAA">
        <w:rPr>
          <w:rFonts w:ascii="Tahoma" w:hAnsi="Tahoma" w:cs="Tahoma"/>
          <w:b/>
          <w:color w:val="002060"/>
          <w:sz w:val="28"/>
          <w:szCs w:val="28"/>
        </w:rPr>
        <w:t>Sprechen Sie mit uns…</w:t>
      </w:r>
    </w:p>
    <w:p w:rsidR="00964288" w:rsidRDefault="00964288" w:rsidP="00FB5707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b/>
          <w:color w:val="002060"/>
          <w:sz w:val="28"/>
          <w:szCs w:val="28"/>
        </w:rPr>
      </w:pPr>
    </w:p>
    <w:p w:rsidR="00964288" w:rsidRDefault="00964288" w:rsidP="00FB5707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b/>
          <w:color w:val="002060"/>
          <w:sz w:val="28"/>
          <w:szCs w:val="28"/>
        </w:rPr>
      </w:pPr>
    </w:p>
    <w:p w:rsidR="00395D1E" w:rsidRPr="00964288" w:rsidRDefault="00582AE3" w:rsidP="00964288">
      <w:pPr>
        <w:widowControl w:val="0"/>
        <w:tabs>
          <w:tab w:val="left" w:pos="7938"/>
        </w:tabs>
        <w:autoSpaceDE w:val="0"/>
        <w:autoSpaceDN w:val="0"/>
        <w:adjustRightInd w:val="0"/>
        <w:rPr>
          <w:rFonts w:ascii="Tahoma" w:hAnsi="Tahoma" w:cs="Tahoma"/>
          <w:b/>
        </w:rPr>
      </w:pPr>
      <w:r w:rsidRPr="00964288">
        <w:rPr>
          <w:rFonts w:ascii="Tahoma" w:hAnsi="Tahoma" w:cs="Tahoma"/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1D4B7EE" wp14:editId="78A0E838">
                <wp:simplePos x="0" y="0"/>
                <wp:positionH relativeFrom="column">
                  <wp:posOffset>4886959</wp:posOffset>
                </wp:positionH>
                <wp:positionV relativeFrom="paragraph">
                  <wp:posOffset>34925</wp:posOffset>
                </wp:positionV>
                <wp:extent cx="1743075" cy="965835"/>
                <wp:effectExtent l="0" t="0" r="0" b="571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755" w:rsidRDefault="00320755" w:rsidP="00395D1E">
                            <w:pPr>
                              <w:widowControl w:val="0"/>
                              <w:tabs>
                                <w:tab w:val="left" w:pos="7088"/>
                              </w:tabs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rPr>
                                <w:rFonts w:ascii="Tahoma" w:hAnsi="Tahoma" w:cs="Futura-CondensedMedium"/>
                                <w:color w:val="000000"/>
                                <w:sz w:val="14"/>
                                <w:szCs w:val="18"/>
                              </w:rPr>
                            </w:pPr>
                            <w:r w:rsidRPr="00B47593">
                              <w:rPr>
                                <w:rFonts w:ascii="Tahoma" w:hAnsi="Tahoma" w:cs="Futura-CondensedMedium"/>
                                <w:color w:val="000000"/>
                                <w:sz w:val="14"/>
                                <w:szCs w:val="18"/>
                              </w:rPr>
                              <w:t>Ihr</w:t>
                            </w:r>
                            <w:r>
                              <w:rPr>
                                <w:rFonts w:ascii="Tahoma" w:hAnsi="Tahoma" w:cs="Futura-CondensedMedium"/>
                                <w:color w:val="000000"/>
                                <w:sz w:val="14"/>
                                <w:szCs w:val="18"/>
                              </w:rPr>
                              <w:t>e</w:t>
                            </w:r>
                            <w:r w:rsidRPr="00B47593">
                              <w:rPr>
                                <w:rFonts w:ascii="Tahoma" w:hAnsi="Tahoma" w:cs="Futura-CondensedMedium"/>
                                <w:color w:val="000000"/>
                                <w:sz w:val="14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Futura-CondensedMedium"/>
                                <w:color w:val="000000"/>
                                <w:sz w:val="14"/>
                                <w:szCs w:val="18"/>
                              </w:rPr>
                              <w:t>Ansprechpartnerin</w:t>
                            </w:r>
                          </w:p>
                          <w:p w:rsidR="00320755" w:rsidRDefault="00320755" w:rsidP="00395D1E">
                            <w:pPr>
                              <w:widowControl w:val="0"/>
                              <w:tabs>
                                <w:tab w:val="left" w:pos="7088"/>
                              </w:tabs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rPr>
                                <w:rFonts w:ascii="Tahoma" w:hAnsi="Tahoma" w:cs="Futura-CondensedMedium"/>
                                <w:color w:val="000000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Futura-CondensedMedium"/>
                                <w:color w:val="000000"/>
                                <w:sz w:val="14"/>
                                <w:szCs w:val="18"/>
                              </w:rPr>
                              <w:t>Stefanie Jung-Zwerger</w:t>
                            </w:r>
                          </w:p>
                          <w:p w:rsidR="00320755" w:rsidRPr="00B47593" w:rsidRDefault="00320755" w:rsidP="00395D1E">
                            <w:pPr>
                              <w:widowControl w:val="0"/>
                              <w:tabs>
                                <w:tab w:val="left" w:pos="7088"/>
                              </w:tabs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rPr>
                                <w:rFonts w:ascii="Tahoma" w:hAnsi="Tahoma" w:cs="Futura-CondensedMedium"/>
                                <w:color w:val="000000"/>
                                <w:sz w:val="14"/>
                                <w:szCs w:val="18"/>
                              </w:rPr>
                            </w:pPr>
                          </w:p>
                          <w:p w:rsidR="00320755" w:rsidRPr="00B47593" w:rsidRDefault="00320755" w:rsidP="00395D1E">
                            <w:pPr>
                              <w:widowControl w:val="0"/>
                              <w:tabs>
                                <w:tab w:val="left" w:pos="7088"/>
                              </w:tabs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rPr>
                                <w:rFonts w:ascii="Tahoma" w:hAnsi="Tahoma" w:cs="Futura-CondensedMedium"/>
                                <w:color w:val="000000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Futura-CondensedMedium"/>
                                <w:color w:val="000000"/>
                                <w:sz w:val="14"/>
                                <w:szCs w:val="18"/>
                              </w:rPr>
                              <w:t>Tel. 069.942163-190</w:t>
                            </w:r>
                          </w:p>
                          <w:p w:rsidR="00320755" w:rsidRPr="00B47593" w:rsidRDefault="00320755" w:rsidP="00395D1E">
                            <w:pPr>
                              <w:widowControl w:val="0"/>
                              <w:tabs>
                                <w:tab w:val="left" w:pos="7088"/>
                              </w:tabs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rPr>
                                <w:rFonts w:ascii="Tahoma" w:hAnsi="Tahoma" w:cs="Futura-CondensedMedium"/>
                                <w:color w:val="000000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Futura-CondensedMedium"/>
                                <w:color w:val="000000"/>
                                <w:sz w:val="14"/>
                                <w:szCs w:val="18"/>
                              </w:rPr>
                              <w:t>Mobil 0176.16800301</w:t>
                            </w:r>
                          </w:p>
                          <w:p w:rsidR="00320755" w:rsidRDefault="00320755" w:rsidP="00395D1E">
                            <w:pPr>
                              <w:widowControl w:val="0"/>
                              <w:tabs>
                                <w:tab w:val="left" w:pos="7088"/>
                              </w:tabs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rPr>
                                <w:rFonts w:ascii="Tahoma" w:hAnsi="Tahoma" w:cs="Futura-CondensedMedium"/>
                                <w:color w:val="000000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Futura-CondensedMedium"/>
                                <w:color w:val="000000"/>
                                <w:sz w:val="14"/>
                                <w:szCs w:val="18"/>
                              </w:rPr>
                              <w:t>E-Mail</w:t>
                            </w:r>
                          </w:p>
                          <w:p w:rsidR="00320755" w:rsidRPr="00B47593" w:rsidRDefault="00320755" w:rsidP="00395D1E">
                            <w:pPr>
                              <w:widowControl w:val="0"/>
                              <w:tabs>
                                <w:tab w:val="left" w:pos="7088"/>
                              </w:tabs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rPr>
                                <w:rFonts w:ascii="Tahoma" w:hAnsi="Tahoma" w:cs="Futura-CondensedMedium"/>
                                <w:color w:val="000000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Futura-CondensedMedium"/>
                                <w:color w:val="000000"/>
                                <w:sz w:val="14"/>
                                <w:szCs w:val="18"/>
                              </w:rPr>
                              <w:t>stefanie.jung-zwerger@gwr-frankfurt.de</w:t>
                            </w:r>
                          </w:p>
                        </w:txbxContent>
                      </wps:txbx>
                      <wps:bodyPr rot="0" vert="horz" wrap="square" lIns="18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4B7EE" id="Text Box 11" o:spid="_x0000_s1027" type="#_x0000_t202" style="position:absolute;margin-left:384.8pt;margin-top:2.75pt;width:137.25pt;height:7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" filled="f" stroked="f">
                <v:textbox inset=".5mm">
                  <w:txbxContent>
                    <w:p w:rsidR="00320755" w:rsidRDefault="00320755" w:rsidP="00395D1E">
                      <w:pPr>
                        <w:widowControl w:val="0"/>
                        <w:tabs>
                          <w:tab w:val="left" w:pos="7088"/>
                        </w:tabs>
                        <w:autoSpaceDE w:val="0"/>
                        <w:autoSpaceDN w:val="0"/>
                        <w:adjustRightInd w:val="0"/>
                        <w:spacing w:line="180" w:lineRule="atLeast"/>
                        <w:rPr>
                          <w:rFonts w:ascii="Tahoma" w:hAnsi="Tahoma" w:cs="Futura-CondensedMedium"/>
                          <w:color w:val="000000"/>
                          <w:sz w:val="14"/>
                          <w:szCs w:val="18"/>
                        </w:rPr>
                      </w:pPr>
                      <w:r w:rsidRPr="00B47593">
                        <w:rPr>
                          <w:rFonts w:ascii="Tahoma" w:hAnsi="Tahoma" w:cs="Futura-CondensedMedium"/>
                          <w:color w:val="000000"/>
                          <w:sz w:val="14"/>
                          <w:szCs w:val="18"/>
                        </w:rPr>
                        <w:t>Ihr</w:t>
                      </w:r>
                      <w:r>
                        <w:rPr>
                          <w:rFonts w:ascii="Tahoma" w:hAnsi="Tahoma" w:cs="Futura-CondensedMedium"/>
                          <w:color w:val="000000"/>
                          <w:sz w:val="14"/>
                          <w:szCs w:val="18"/>
                        </w:rPr>
                        <w:t>e</w:t>
                      </w:r>
                      <w:r w:rsidRPr="00B47593">
                        <w:rPr>
                          <w:rFonts w:ascii="Tahoma" w:hAnsi="Tahoma" w:cs="Futura-CondensedMedium"/>
                          <w:color w:val="000000"/>
                          <w:sz w:val="14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Futura-CondensedMedium"/>
                          <w:color w:val="000000"/>
                          <w:sz w:val="14"/>
                          <w:szCs w:val="18"/>
                        </w:rPr>
                        <w:t>Ansprechpartnerin</w:t>
                      </w:r>
                    </w:p>
                    <w:p w:rsidR="00320755" w:rsidRDefault="00320755" w:rsidP="00395D1E">
                      <w:pPr>
                        <w:widowControl w:val="0"/>
                        <w:tabs>
                          <w:tab w:val="left" w:pos="7088"/>
                        </w:tabs>
                        <w:autoSpaceDE w:val="0"/>
                        <w:autoSpaceDN w:val="0"/>
                        <w:adjustRightInd w:val="0"/>
                        <w:spacing w:line="180" w:lineRule="atLeast"/>
                        <w:rPr>
                          <w:rFonts w:ascii="Tahoma" w:hAnsi="Tahoma" w:cs="Futura-CondensedMedium"/>
                          <w:color w:val="000000"/>
                          <w:sz w:val="14"/>
                          <w:szCs w:val="18"/>
                        </w:rPr>
                      </w:pPr>
                      <w:r>
                        <w:rPr>
                          <w:rFonts w:ascii="Tahoma" w:hAnsi="Tahoma" w:cs="Futura-CondensedMedium"/>
                          <w:color w:val="000000"/>
                          <w:sz w:val="14"/>
                          <w:szCs w:val="18"/>
                        </w:rPr>
                        <w:t>Stefanie Jung-Zwerger</w:t>
                      </w:r>
                    </w:p>
                    <w:p w:rsidR="00320755" w:rsidRPr="00B47593" w:rsidRDefault="00320755" w:rsidP="00395D1E">
                      <w:pPr>
                        <w:widowControl w:val="0"/>
                        <w:tabs>
                          <w:tab w:val="left" w:pos="7088"/>
                        </w:tabs>
                        <w:autoSpaceDE w:val="0"/>
                        <w:autoSpaceDN w:val="0"/>
                        <w:adjustRightInd w:val="0"/>
                        <w:spacing w:line="180" w:lineRule="atLeast"/>
                        <w:rPr>
                          <w:rFonts w:ascii="Tahoma" w:hAnsi="Tahoma" w:cs="Futura-CondensedMedium"/>
                          <w:color w:val="000000"/>
                          <w:sz w:val="14"/>
                          <w:szCs w:val="18"/>
                        </w:rPr>
                      </w:pPr>
                    </w:p>
                    <w:p w:rsidR="00320755" w:rsidRPr="00B47593" w:rsidRDefault="00320755" w:rsidP="00395D1E">
                      <w:pPr>
                        <w:widowControl w:val="0"/>
                        <w:tabs>
                          <w:tab w:val="left" w:pos="7088"/>
                        </w:tabs>
                        <w:autoSpaceDE w:val="0"/>
                        <w:autoSpaceDN w:val="0"/>
                        <w:adjustRightInd w:val="0"/>
                        <w:spacing w:line="180" w:lineRule="atLeast"/>
                        <w:rPr>
                          <w:rFonts w:ascii="Tahoma" w:hAnsi="Tahoma" w:cs="Futura-CondensedMedium"/>
                          <w:color w:val="000000"/>
                          <w:sz w:val="14"/>
                          <w:szCs w:val="18"/>
                        </w:rPr>
                      </w:pPr>
                      <w:r>
                        <w:rPr>
                          <w:rFonts w:ascii="Tahoma" w:hAnsi="Tahoma" w:cs="Futura-CondensedMedium"/>
                          <w:color w:val="000000"/>
                          <w:sz w:val="14"/>
                          <w:szCs w:val="18"/>
                        </w:rPr>
                        <w:t>Tel. 069.942163-190</w:t>
                      </w:r>
                    </w:p>
                    <w:p w:rsidR="00320755" w:rsidRPr="00B47593" w:rsidRDefault="00320755" w:rsidP="00395D1E">
                      <w:pPr>
                        <w:widowControl w:val="0"/>
                        <w:tabs>
                          <w:tab w:val="left" w:pos="7088"/>
                        </w:tabs>
                        <w:autoSpaceDE w:val="0"/>
                        <w:autoSpaceDN w:val="0"/>
                        <w:adjustRightInd w:val="0"/>
                        <w:spacing w:line="180" w:lineRule="atLeast"/>
                        <w:rPr>
                          <w:rFonts w:ascii="Tahoma" w:hAnsi="Tahoma" w:cs="Futura-CondensedMedium"/>
                          <w:color w:val="000000"/>
                          <w:sz w:val="14"/>
                          <w:szCs w:val="18"/>
                        </w:rPr>
                      </w:pPr>
                      <w:r>
                        <w:rPr>
                          <w:rFonts w:ascii="Tahoma" w:hAnsi="Tahoma" w:cs="Futura-CondensedMedium"/>
                          <w:color w:val="000000"/>
                          <w:sz w:val="14"/>
                          <w:szCs w:val="18"/>
                        </w:rPr>
                        <w:t>Mobil 0176.16800301</w:t>
                      </w:r>
                    </w:p>
                    <w:p w:rsidR="00320755" w:rsidRDefault="00320755" w:rsidP="00395D1E">
                      <w:pPr>
                        <w:widowControl w:val="0"/>
                        <w:tabs>
                          <w:tab w:val="left" w:pos="7088"/>
                        </w:tabs>
                        <w:autoSpaceDE w:val="0"/>
                        <w:autoSpaceDN w:val="0"/>
                        <w:adjustRightInd w:val="0"/>
                        <w:spacing w:line="180" w:lineRule="atLeast"/>
                        <w:rPr>
                          <w:rFonts w:ascii="Tahoma" w:hAnsi="Tahoma" w:cs="Futura-CondensedMedium"/>
                          <w:color w:val="000000"/>
                          <w:sz w:val="14"/>
                          <w:szCs w:val="18"/>
                        </w:rPr>
                      </w:pPr>
                      <w:r>
                        <w:rPr>
                          <w:rFonts w:ascii="Tahoma" w:hAnsi="Tahoma" w:cs="Futura-CondensedMedium"/>
                          <w:color w:val="000000"/>
                          <w:sz w:val="14"/>
                          <w:szCs w:val="18"/>
                        </w:rPr>
                        <w:t>E-Mail</w:t>
                      </w:r>
                    </w:p>
                    <w:p w:rsidR="00320755" w:rsidRPr="00B47593" w:rsidRDefault="00320755" w:rsidP="00395D1E">
                      <w:pPr>
                        <w:widowControl w:val="0"/>
                        <w:tabs>
                          <w:tab w:val="left" w:pos="7088"/>
                        </w:tabs>
                        <w:autoSpaceDE w:val="0"/>
                        <w:autoSpaceDN w:val="0"/>
                        <w:adjustRightInd w:val="0"/>
                        <w:spacing w:line="180" w:lineRule="atLeast"/>
                        <w:rPr>
                          <w:rFonts w:ascii="Tahoma" w:hAnsi="Tahoma" w:cs="Futura-CondensedMedium"/>
                          <w:color w:val="000000"/>
                          <w:sz w:val="14"/>
                          <w:szCs w:val="18"/>
                        </w:rPr>
                      </w:pPr>
                      <w:r>
                        <w:rPr>
                          <w:rFonts w:ascii="Tahoma" w:hAnsi="Tahoma" w:cs="Futura-CondensedMedium"/>
                          <w:color w:val="000000"/>
                          <w:sz w:val="14"/>
                          <w:szCs w:val="18"/>
                        </w:rPr>
                        <w:t>stefanie.jung-zwerger@gwr-frankfurt.de</w:t>
                      </w:r>
                    </w:p>
                  </w:txbxContent>
                </v:textbox>
              </v:shape>
            </w:pict>
          </mc:Fallback>
        </mc:AlternateContent>
      </w:r>
      <w:r w:rsidR="00964288" w:rsidRPr="00964288">
        <w:rPr>
          <w:rFonts w:ascii="Tahoma" w:hAnsi="Tahoma" w:cs="Tahoma"/>
          <w:b/>
          <w:color w:val="002060"/>
        </w:rPr>
        <w:t>Fragebogen</w:t>
      </w:r>
    </w:p>
    <w:p w:rsidR="00395D1E" w:rsidRDefault="00395D1E" w:rsidP="00395D1E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sz w:val="22"/>
          <w:szCs w:val="22"/>
        </w:rPr>
      </w:pPr>
    </w:p>
    <w:p w:rsidR="00964288" w:rsidRDefault="00964288" w:rsidP="00395D1E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sz w:val="22"/>
          <w:szCs w:val="22"/>
        </w:rPr>
      </w:pPr>
    </w:p>
    <w:p w:rsidR="00964288" w:rsidRDefault="00964288" w:rsidP="00395D1E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sz w:val="22"/>
          <w:szCs w:val="22"/>
        </w:rPr>
      </w:pPr>
    </w:p>
    <w:p w:rsidR="00964288" w:rsidRDefault="00964288" w:rsidP="00395D1E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sz w:val="22"/>
          <w:szCs w:val="22"/>
        </w:rPr>
      </w:pPr>
    </w:p>
    <w:p w:rsidR="002D6CAB" w:rsidRPr="007D0B49" w:rsidRDefault="002D6CAB" w:rsidP="00B66974">
      <w:pPr>
        <w:pStyle w:val="Listenabsatz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7D0B49">
        <w:rPr>
          <w:rFonts w:ascii="Tahoma" w:hAnsi="Tahoma" w:cs="Tahoma"/>
          <w:sz w:val="22"/>
          <w:szCs w:val="22"/>
        </w:rPr>
        <w:t xml:space="preserve">Wir </w:t>
      </w:r>
      <w:r w:rsidR="00DC5463" w:rsidRPr="007D0B49">
        <w:rPr>
          <w:rFonts w:ascii="Tahoma" w:hAnsi="Tahoma" w:cs="Tahoma"/>
          <w:sz w:val="22"/>
          <w:szCs w:val="22"/>
        </w:rPr>
        <w:t xml:space="preserve">haben </w:t>
      </w:r>
      <w:sdt>
        <w:sdtPr>
          <w:rPr>
            <w:rFonts w:ascii="Tahoma" w:hAnsi="Tahoma" w:cs="Tahoma"/>
            <w:sz w:val="22"/>
            <w:szCs w:val="22"/>
          </w:rPr>
          <w:id w:val="-653296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244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DC5463" w:rsidRPr="007D0B49">
        <w:rPr>
          <w:rFonts w:ascii="Tahoma" w:hAnsi="Tahoma" w:cs="Tahoma"/>
          <w:sz w:val="22"/>
          <w:szCs w:val="22"/>
        </w:rPr>
        <w:t xml:space="preserve"> </w:t>
      </w:r>
      <w:r w:rsidR="007C4195">
        <w:rPr>
          <w:rFonts w:ascii="Tahoma" w:hAnsi="Tahoma" w:cs="Tahoma"/>
          <w:sz w:val="22"/>
          <w:szCs w:val="22"/>
        </w:rPr>
        <w:t>kontinuierlich</w:t>
      </w:r>
      <w:r w:rsidR="00DC5463" w:rsidRPr="007D0B49">
        <w:rPr>
          <w:rFonts w:ascii="Tahoma" w:hAnsi="Tahoma" w:cs="Tahoma"/>
          <w:sz w:val="22"/>
          <w:szCs w:val="22"/>
        </w:rPr>
        <w:t xml:space="preserve"> / </w:t>
      </w:r>
      <w:sdt>
        <w:sdtPr>
          <w:rPr>
            <w:rFonts w:ascii="Tahoma" w:hAnsi="Tahoma" w:cs="Tahoma"/>
            <w:sz w:val="22"/>
            <w:szCs w:val="22"/>
          </w:rPr>
          <w:id w:val="-119916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288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DC5463" w:rsidRPr="007D0B49">
        <w:rPr>
          <w:rFonts w:ascii="Tahoma" w:hAnsi="Tahoma" w:cs="Tahoma"/>
          <w:sz w:val="22"/>
          <w:szCs w:val="22"/>
        </w:rPr>
        <w:t xml:space="preserve"> temporär Bedarf an</w:t>
      </w:r>
    </w:p>
    <w:p w:rsidR="002D6CAB" w:rsidRPr="007D0B49" w:rsidRDefault="002D6CAB" w:rsidP="002D6CAB">
      <w:pPr>
        <w:pStyle w:val="Listenabsatz"/>
        <w:rPr>
          <w:rFonts w:ascii="Tahoma" w:hAnsi="Tahoma" w:cs="Tahoma"/>
          <w:sz w:val="22"/>
          <w:szCs w:val="22"/>
        </w:rPr>
      </w:pPr>
    </w:p>
    <w:p w:rsidR="002D6CAB" w:rsidRPr="007D0B49" w:rsidRDefault="007C4195" w:rsidP="002D6CAB">
      <w:pPr>
        <w:pStyle w:val="Listenabsatz"/>
        <w:tabs>
          <w:tab w:val="left" w:pos="1665"/>
        </w:tabs>
        <w:ind w:left="1418" w:hanging="709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123662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244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2D6CAB" w:rsidRPr="007D0B49">
        <w:rPr>
          <w:rFonts w:ascii="Tahoma" w:hAnsi="Tahoma" w:cs="Tahoma"/>
          <w:sz w:val="22"/>
          <w:szCs w:val="22"/>
        </w:rPr>
        <w:tab/>
        <w:t>Auszubildende</w:t>
      </w:r>
      <w:r w:rsidR="00DC5463" w:rsidRPr="007D0B49">
        <w:rPr>
          <w:rFonts w:ascii="Tahoma" w:hAnsi="Tahoma" w:cs="Tahoma"/>
          <w:sz w:val="22"/>
          <w:szCs w:val="22"/>
        </w:rPr>
        <w:t>n</w:t>
      </w:r>
    </w:p>
    <w:p w:rsidR="002D6CAB" w:rsidRPr="007D0B49" w:rsidRDefault="007C4195" w:rsidP="00DC5463">
      <w:pPr>
        <w:pStyle w:val="Listenabsatz"/>
        <w:tabs>
          <w:tab w:val="left" w:pos="1665"/>
        </w:tabs>
        <w:ind w:left="1418" w:hanging="709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429094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CAB" w:rsidRPr="007D0B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C5463" w:rsidRPr="007D0B49">
        <w:rPr>
          <w:rFonts w:ascii="Tahoma" w:hAnsi="Tahoma" w:cs="Tahoma"/>
          <w:sz w:val="22"/>
          <w:szCs w:val="22"/>
        </w:rPr>
        <w:tab/>
        <w:t>Arbeitskräften</w:t>
      </w:r>
    </w:p>
    <w:p w:rsidR="00DC5463" w:rsidRPr="007D0B49" w:rsidRDefault="007C4195" w:rsidP="00DC5463">
      <w:pPr>
        <w:pStyle w:val="Listenabsatz"/>
        <w:tabs>
          <w:tab w:val="left" w:pos="1665"/>
        </w:tabs>
        <w:ind w:left="1418" w:hanging="709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94511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463" w:rsidRPr="007D0B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C5463" w:rsidRPr="007D0B49">
        <w:rPr>
          <w:rFonts w:ascii="Tahoma" w:hAnsi="Tahoma" w:cs="Tahoma"/>
          <w:sz w:val="22"/>
          <w:szCs w:val="22"/>
        </w:rPr>
        <w:tab/>
        <w:t>Fachkräften</w:t>
      </w:r>
    </w:p>
    <w:p w:rsidR="00DC5463" w:rsidRPr="007D0B49" w:rsidRDefault="00DC5463" w:rsidP="00DC5463">
      <w:pPr>
        <w:pStyle w:val="Listenabsatz"/>
        <w:tabs>
          <w:tab w:val="left" w:pos="1665"/>
        </w:tabs>
        <w:ind w:left="1418" w:hanging="709"/>
        <w:rPr>
          <w:rFonts w:ascii="Tahoma" w:hAnsi="Tahoma" w:cs="Tahoma"/>
          <w:sz w:val="22"/>
          <w:szCs w:val="22"/>
        </w:rPr>
      </w:pPr>
    </w:p>
    <w:p w:rsidR="00DC5463" w:rsidRPr="007D0B49" w:rsidRDefault="007C4195" w:rsidP="00DC5463">
      <w:pPr>
        <w:pStyle w:val="Listenabsatz"/>
        <w:tabs>
          <w:tab w:val="left" w:pos="1665"/>
        </w:tabs>
        <w:ind w:left="1418" w:hanging="709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53882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E40" w:rsidRPr="007D0B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C5463" w:rsidRPr="007D0B49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sz w:val="22"/>
            <w:szCs w:val="22"/>
          </w:rPr>
          <w:id w:val="928545028"/>
          <w:lock w:val="sdtLocked"/>
          <w:placeholder>
            <w:docPart w:val="DefaultPlaceholder_-1854013440"/>
          </w:placeholder>
          <w:showingPlcHdr/>
          <w15:color w:val="333399"/>
          <w:text w:multiLine="1"/>
        </w:sdtPr>
        <w:sdtEndPr/>
        <w:sdtContent>
          <w:r w:rsidR="007D0B49" w:rsidRPr="007D0B49">
            <w:rPr>
              <w:rStyle w:val="Platzhaltertext"/>
              <w:color w:val="002060"/>
            </w:rPr>
            <w:t>Klicken oder tippen Sie hier, um Text einzugeben.</w:t>
          </w:r>
        </w:sdtContent>
      </w:sdt>
    </w:p>
    <w:p w:rsidR="002D6CAB" w:rsidRPr="007D0B49" w:rsidRDefault="002D6CAB" w:rsidP="002D6CAB">
      <w:pPr>
        <w:pStyle w:val="Listenabsatz"/>
        <w:rPr>
          <w:rFonts w:ascii="Tahoma" w:hAnsi="Tahoma" w:cs="Tahoma"/>
          <w:sz w:val="22"/>
          <w:szCs w:val="22"/>
        </w:rPr>
      </w:pPr>
    </w:p>
    <w:p w:rsidR="002D6CAB" w:rsidRPr="007D0B49" w:rsidRDefault="002D6CAB" w:rsidP="002D6CAB">
      <w:pPr>
        <w:pStyle w:val="Listenabsatz"/>
        <w:rPr>
          <w:rFonts w:ascii="Tahoma" w:hAnsi="Tahoma" w:cs="Tahoma"/>
          <w:sz w:val="22"/>
          <w:szCs w:val="22"/>
        </w:rPr>
      </w:pPr>
    </w:p>
    <w:p w:rsidR="001774E3" w:rsidRPr="007D0B49" w:rsidRDefault="00B66974" w:rsidP="00B66974">
      <w:pPr>
        <w:pStyle w:val="Listenabsatz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7D0B49">
        <w:rPr>
          <w:rFonts w:ascii="Tahoma" w:hAnsi="Tahoma" w:cs="Tahoma"/>
          <w:sz w:val="22"/>
          <w:szCs w:val="22"/>
        </w:rPr>
        <w:t xml:space="preserve">In welchen Geschäftsbereichen besteht </w:t>
      </w:r>
      <w:r w:rsidR="007C4195">
        <w:rPr>
          <w:rFonts w:ascii="Tahoma" w:hAnsi="Tahoma" w:cs="Tahoma"/>
          <w:sz w:val="22"/>
          <w:szCs w:val="22"/>
        </w:rPr>
        <w:t>hoher</w:t>
      </w:r>
      <w:r w:rsidRPr="007D0B49">
        <w:rPr>
          <w:rFonts w:ascii="Tahoma" w:hAnsi="Tahoma" w:cs="Tahoma"/>
          <w:sz w:val="22"/>
          <w:szCs w:val="22"/>
        </w:rPr>
        <w:t xml:space="preserve"> </w:t>
      </w:r>
      <w:r w:rsidR="00FB5707" w:rsidRPr="007D0B49">
        <w:rPr>
          <w:rFonts w:ascii="Tahoma" w:hAnsi="Tahoma" w:cs="Tahoma"/>
          <w:sz w:val="22"/>
          <w:szCs w:val="22"/>
        </w:rPr>
        <w:t>Personalbedarf</w:t>
      </w:r>
      <w:r w:rsidRPr="007D0B49">
        <w:rPr>
          <w:rFonts w:ascii="Tahoma" w:hAnsi="Tahoma" w:cs="Tahoma"/>
          <w:sz w:val="22"/>
          <w:szCs w:val="22"/>
        </w:rPr>
        <w:t>?</w:t>
      </w:r>
    </w:p>
    <w:p w:rsidR="00B66974" w:rsidRPr="007D0B49" w:rsidRDefault="00B66974" w:rsidP="00B66974">
      <w:pPr>
        <w:pStyle w:val="Listenabsatz"/>
        <w:rPr>
          <w:rFonts w:ascii="Tahoma" w:hAnsi="Tahoma" w:cs="Tahoma"/>
          <w:sz w:val="22"/>
          <w:szCs w:val="22"/>
        </w:rPr>
      </w:pPr>
    </w:p>
    <w:p w:rsidR="00B66974" w:rsidRPr="007D0B49" w:rsidRDefault="007C4195" w:rsidP="00B66974">
      <w:pPr>
        <w:pStyle w:val="Listenabsatz"/>
        <w:tabs>
          <w:tab w:val="left" w:pos="1920"/>
        </w:tabs>
        <w:ind w:left="1418" w:hanging="709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1645581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974" w:rsidRPr="007D0B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66974" w:rsidRPr="007D0B49">
        <w:rPr>
          <w:rFonts w:ascii="Tahoma" w:hAnsi="Tahoma" w:cs="Tahoma"/>
          <w:sz w:val="22"/>
          <w:szCs w:val="22"/>
        </w:rPr>
        <w:tab/>
        <w:t>Büro / Verwaltung</w:t>
      </w:r>
    </w:p>
    <w:p w:rsidR="00B66974" w:rsidRPr="007D0B49" w:rsidRDefault="007C4195" w:rsidP="00B66974">
      <w:pPr>
        <w:pStyle w:val="Listenabsatz"/>
        <w:tabs>
          <w:tab w:val="left" w:pos="1418"/>
        </w:tabs>
        <w:ind w:left="1418" w:hanging="709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2117589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974" w:rsidRPr="007D0B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66974" w:rsidRPr="007D0B49">
        <w:rPr>
          <w:rFonts w:ascii="Tahoma" w:hAnsi="Tahoma" w:cs="Tahoma"/>
          <w:sz w:val="22"/>
          <w:szCs w:val="22"/>
        </w:rPr>
        <w:tab/>
        <w:t>Handwerk</w:t>
      </w:r>
    </w:p>
    <w:p w:rsidR="00B66974" w:rsidRPr="007D0B49" w:rsidRDefault="007C4195" w:rsidP="00B66974">
      <w:pPr>
        <w:pStyle w:val="Listenabsatz"/>
        <w:tabs>
          <w:tab w:val="left" w:pos="1418"/>
        </w:tabs>
        <w:ind w:left="1418" w:hanging="709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1575701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974" w:rsidRPr="007D0B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66974" w:rsidRPr="007D0B49">
        <w:rPr>
          <w:rFonts w:ascii="Tahoma" w:hAnsi="Tahoma" w:cs="Tahoma"/>
          <w:sz w:val="22"/>
          <w:szCs w:val="22"/>
        </w:rPr>
        <w:tab/>
        <w:t>Handel / Verkauf</w:t>
      </w:r>
    </w:p>
    <w:p w:rsidR="002D6CAB" w:rsidRPr="007D0B49" w:rsidRDefault="007C4195" w:rsidP="002D6CAB">
      <w:pPr>
        <w:pStyle w:val="Listenabsatz"/>
        <w:tabs>
          <w:tab w:val="left" w:pos="1418"/>
        </w:tabs>
        <w:ind w:left="1418" w:hanging="709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70872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CAB" w:rsidRPr="007D0B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D6CAB" w:rsidRPr="007D0B49">
        <w:rPr>
          <w:rFonts w:ascii="Tahoma" w:hAnsi="Tahoma" w:cs="Tahoma"/>
          <w:sz w:val="22"/>
          <w:szCs w:val="22"/>
        </w:rPr>
        <w:tab/>
        <w:t>Verkehrs- und Lagerlogistik</w:t>
      </w:r>
    </w:p>
    <w:p w:rsidR="00B66974" w:rsidRPr="007D0B49" w:rsidRDefault="00B66974" w:rsidP="00B66974">
      <w:pPr>
        <w:pStyle w:val="Listenabsatz"/>
        <w:tabs>
          <w:tab w:val="left" w:pos="1418"/>
        </w:tabs>
        <w:ind w:left="1418" w:hanging="709"/>
        <w:rPr>
          <w:rFonts w:ascii="Tahoma" w:hAnsi="Tahoma" w:cs="Tahoma"/>
          <w:sz w:val="22"/>
          <w:szCs w:val="22"/>
        </w:rPr>
      </w:pPr>
    </w:p>
    <w:p w:rsidR="00B66974" w:rsidRPr="007D0B49" w:rsidRDefault="007C4195" w:rsidP="00B66974">
      <w:pPr>
        <w:pStyle w:val="Listenabsatz"/>
        <w:tabs>
          <w:tab w:val="left" w:pos="1418"/>
        </w:tabs>
        <w:ind w:left="1418" w:hanging="709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392472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974" w:rsidRPr="007D0B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66974" w:rsidRPr="007D0B49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sz w:val="22"/>
            <w:szCs w:val="22"/>
          </w:rPr>
          <w:id w:val="-1283564640"/>
          <w:placeholder>
            <w:docPart w:val="F1B10199CCA64404BA4093602D2C9524"/>
          </w:placeholder>
          <w:showingPlcHdr/>
          <w15:color w:val="333399"/>
          <w:text w:multiLine="1"/>
        </w:sdtPr>
        <w:sdtEndPr/>
        <w:sdtContent>
          <w:r w:rsidR="007D0B49" w:rsidRPr="007D0B49">
            <w:rPr>
              <w:rStyle w:val="Platzhaltertext"/>
              <w:color w:val="002060"/>
            </w:rPr>
            <w:t>Klicken oder tippen Sie hier, um Text einzugeben.</w:t>
          </w:r>
        </w:sdtContent>
      </w:sdt>
    </w:p>
    <w:p w:rsidR="00B66974" w:rsidRPr="007D0B49" w:rsidRDefault="00B66974" w:rsidP="00B66974">
      <w:pPr>
        <w:pStyle w:val="Listenabsatz"/>
        <w:rPr>
          <w:rFonts w:ascii="Tahoma" w:hAnsi="Tahoma" w:cs="Tahoma"/>
          <w:sz w:val="22"/>
          <w:szCs w:val="22"/>
        </w:rPr>
      </w:pPr>
    </w:p>
    <w:p w:rsidR="00B66974" w:rsidRPr="007D0B49" w:rsidRDefault="00B66974" w:rsidP="00B66974">
      <w:pPr>
        <w:pStyle w:val="Listenabsatz"/>
        <w:rPr>
          <w:rFonts w:ascii="Tahoma" w:hAnsi="Tahoma" w:cs="Tahoma"/>
          <w:sz w:val="22"/>
          <w:szCs w:val="22"/>
        </w:rPr>
      </w:pPr>
    </w:p>
    <w:p w:rsidR="00B66974" w:rsidRPr="007D0B49" w:rsidRDefault="00E40A29" w:rsidP="00B66974">
      <w:pPr>
        <w:pStyle w:val="Listenabsatz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7D0B49">
        <w:rPr>
          <w:rFonts w:ascii="Tahoma" w:hAnsi="Tahoma" w:cs="Tahoma"/>
          <w:sz w:val="22"/>
          <w:szCs w:val="22"/>
        </w:rPr>
        <w:t>Aus welchen Gründen lehnen Sie Bewerbungen häufig ab?</w:t>
      </w:r>
    </w:p>
    <w:p w:rsidR="00E40A29" w:rsidRPr="007D0B49" w:rsidRDefault="00E40A29" w:rsidP="00E40A29">
      <w:pPr>
        <w:pStyle w:val="Listenabsatz"/>
        <w:rPr>
          <w:rFonts w:ascii="Tahoma" w:hAnsi="Tahoma" w:cs="Tahoma"/>
          <w:sz w:val="22"/>
          <w:szCs w:val="22"/>
        </w:rPr>
      </w:pPr>
    </w:p>
    <w:p w:rsidR="00E40A29" w:rsidRPr="007D0B49" w:rsidRDefault="007C4195" w:rsidP="00E40A29">
      <w:pPr>
        <w:pStyle w:val="Listenabsatz"/>
        <w:tabs>
          <w:tab w:val="left" w:pos="1455"/>
        </w:tabs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664937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A29" w:rsidRPr="007D0B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40A29" w:rsidRPr="007D0B49">
        <w:rPr>
          <w:rFonts w:ascii="Tahoma" w:hAnsi="Tahoma" w:cs="Tahoma"/>
          <w:sz w:val="22"/>
          <w:szCs w:val="22"/>
        </w:rPr>
        <w:tab/>
        <w:t>unzureichende Bewerbungsunterlagen</w:t>
      </w:r>
    </w:p>
    <w:p w:rsidR="00E40A29" w:rsidRPr="007D0B49" w:rsidRDefault="007C4195" w:rsidP="00E40A29">
      <w:pPr>
        <w:pStyle w:val="Listenabsatz"/>
        <w:tabs>
          <w:tab w:val="left" w:pos="1455"/>
        </w:tabs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584304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A29" w:rsidRPr="007D0B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10EA6" w:rsidRPr="007D0B49">
        <w:rPr>
          <w:rFonts w:ascii="Tahoma" w:hAnsi="Tahoma" w:cs="Tahoma"/>
          <w:sz w:val="22"/>
          <w:szCs w:val="22"/>
        </w:rPr>
        <w:tab/>
        <w:t>fehlende Grundkompetenzen</w:t>
      </w:r>
    </w:p>
    <w:p w:rsidR="00E40A29" w:rsidRPr="007D0B49" w:rsidRDefault="007C4195" w:rsidP="00E40A29">
      <w:pPr>
        <w:pStyle w:val="Listenabsatz"/>
        <w:tabs>
          <w:tab w:val="left" w:pos="1455"/>
        </w:tabs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97992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A29" w:rsidRPr="007D0B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40A29" w:rsidRPr="007D0B49">
        <w:rPr>
          <w:rFonts w:ascii="Tahoma" w:hAnsi="Tahoma" w:cs="Tahoma"/>
          <w:sz w:val="22"/>
          <w:szCs w:val="22"/>
        </w:rPr>
        <w:tab/>
        <w:t>sprachliche Hürden</w:t>
      </w:r>
    </w:p>
    <w:p w:rsidR="00E40A29" w:rsidRPr="007D0B49" w:rsidRDefault="007C4195" w:rsidP="00E40A29">
      <w:pPr>
        <w:pStyle w:val="Listenabsatz"/>
        <w:tabs>
          <w:tab w:val="left" w:pos="1455"/>
        </w:tabs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1495561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A29" w:rsidRPr="007D0B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40A29" w:rsidRPr="007D0B49">
        <w:rPr>
          <w:rFonts w:ascii="Tahoma" w:hAnsi="Tahoma" w:cs="Tahoma"/>
          <w:sz w:val="22"/>
          <w:szCs w:val="22"/>
        </w:rPr>
        <w:tab/>
      </w:r>
      <w:r w:rsidR="00010EA6" w:rsidRPr="007D0B49">
        <w:rPr>
          <w:rFonts w:ascii="Tahoma" w:hAnsi="Tahoma" w:cs="Tahoma"/>
          <w:sz w:val="22"/>
          <w:szCs w:val="22"/>
        </w:rPr>
        <w:t xml:space="preserve">fehlende </w:t>
      </w:r>
      <w:r w:rsidR="00E40A29" w:rsidRPr="007D0B49">
        <w:rPr>
          <w:rFonts w:ascii="Tahoma" w:hAnsi="Tahoma" w:cs="Tahoma"/>
          <w:sz w:val="22"/>
          <w:szCs w:val="22"/>
        </w:rPr>
        <w:t>berufsfachliche Voraussetzungen</w:t>
      </w:r>
    </w:p>
    <w:p w:rsidR="00E40A29" w:rsidRPr="007D0B49" w:rsidRDefault="00E40A29" w:rsidP="00E40A29">
      <w:pPr>
        <w:pStyle w:val="Listenabsatz"/>
        <w:tabs>
          <w:tab w:val="left" w:pos="1455"/>
        </w:tabs>
        <w:rPr>
          <w:rFonts w:ascii="Tahoma" w:hAnsi="Tahoma" w:cs="Tahoma"/>
          <w:sz w:val="22"/>
          <w:szCs w:val="22"/>
        </w:rPr>
      </w:pPr>
    </w:p>
    <w:p w:rsidR="00E40A29" w:rsidRPr="007D0B49" w:rsidRDefault="007C4195" w:rsidP="00E40A29">
      <w:pPr>
        <w:pStyle w:val="Listenabsatz"/>
        <w:tabs>
          <w:tab w:val="left" w:pos="1455"/>
        </w:tabs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44836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A29" w:rsidRPr="007D0B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40A29" w:rsidRPr="007D0B49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sz w:val="22"/>
            <w:szCs w:val="22"/>
          </w:rPr>
          <w:id w:val="-1441056510"/>
          <w:placeholder>
            <w:docPart w:val="C151F4E45BAA4CEB9FA14F3964AB579B"/>
          </w:placeholder>
          <w:showingPlcHdr/>
          <w15:color w:val="333399"/>
          <w:text w:multiLine="1"/>
        </w:sdtPr>
        <w:sdtEndPr/>
        <w:sdtContent>
          <w:r w:rsidR="007D0B49" w:rsidRPr="007D0B49">
            <w:rPr>
              <w:rStyle w:val="Platzhaltertext"/>
              <w:color w:val="002060"/>
            </w:rPr>
            <w:t>Klicken oder tippen Sie hier, um Text einzugeben.</w:t>
          </w:r>
        </w:sdtContent>
      </w:sdt>
    </w:p>
    <w:p w:rsidR="00E40A29" w:rsidRPr="007D0B49" w:rsidRDefault="00E40A29" w:rsidP="00E40A29">
      <w:pPr>
        <w:pStyle w:val="Listenabsatz"/>
        <w:tabs>
          <w:tab w:val="left" w:pos="1455"/>
        </w:tabs>
        <w:rPr>
          <w:rFonts w:ascii="Tahoma" w:hAnsi="Tahoma" w:cs="Tahoma"/>
          <w:sz w:val="22"/>
          <w:szCs w:val="22"/>
        </w:rPr>
      </w:pPr>
    </w:p>
    <w:p w:rsidR="00964288" w:rsidRDefault="00964288" w:rsidP="00E40A29">
      <w:pPr>
        <w:pStyle w:val="Listenabsatz"/>
        <w:rPr>
          <w:rFonts w:ascii="Tahoma" w:hAnsi="Tahoma" w:cs="Tahoma"/>
          <w:sz w:val="22"/>
          <w:szCs w:val="22"/>
        </w:rPr>
      </w:pPr>
    </w:p>
    <w:p w:rsidR="00964288" w:rsidRDefault="00964288" w:rsidP="00E40A29">
      <w:pPr>
        <w:pStyle w:val="Listenabsatz"/>
        <w:rPr>
          <w:rFonts w:ascii="Tahoma" w:hAnsi="Tahoma" w:cs="Tahoma"/>
          <w:sz w:val="22"/>
          <w:szCs w:val="22"/>
        </w:rPr>
      </w:pPr>
    </w:p>
    <w:p w:rsidR="00964288" w:rsidRDefault="00964288" w:rsidP="00E40A29">
      <w:pPr>
        <w:pStyle w:val="Listenabsatz"/>
        <w:rPr>
          <w:rFonts w:ascii="Tahoma" w:hAnsi="Tahoma" w:cs="Tahoma"/>
          <w:sz w:val="22"/>
          <w:szCs w:val="22"/>
        </w:rPr>
      </w:pPr>
    </w:p>
    <w:p w:rsidR="00964288" w:rsidRDefault="00964288" w:rsidP="00E40A29">
      <w:pPr>
        <w:pStyle w:val="Listenabsatz"/>
        <w:rPr>
          <w:rFonts w:ascii="Tahoma" w:hAnsi="Tahoma" w:cs="Tahoma"/>
          <w:sz w:val="22"/>
          <w:szCs w:val="22"/>
        </w:rPr>
      </w:pPr>
    </w:p>
    <w:p w:rsidR="00964288" w:rsidRDefault="00964288" w:rsidP="00E40A29">
      <w:pPr>
        <w:pStyle w:val="Listenabsatz"/>
        <w:rPr>
          <w:rFonts w:ascii="Tahoma" w:hAnsi="Tahoma" w:cs="Tahoma"/>
          <w:sz w:val="22"/>
          <w:szCs w:val="22"/>
        </w:rPr>
      </w:pPr>
    </w:p>
    <w:p w:rsidR="00964288" w:rsidRDefault="00964288" w:rsidP="00E40A29">
      <w:pPr>
        <w:pStyle w:val="Listenabsatz"/>
        <w:rPr>
          <w:rFonts w:ascii="Tahoma" w:hAnsi="Tahoma" w:cs="Tahoma"/>
          <w:sz w:val="22"/>
          <w:szCs w:val="22"/>
        </w:rPr>
      </w:pPr>
    </w:p>
    <w:p w:rsidR="00964288" w:rsidRDefault="00964288" w:rsidP="00E40A29">
      <w:pPr>
        <w:pStyle w:val="Listenabsatz"/>
        <w:rPr>
          <w:rFonts w:ascii="Tahoma" w:hAnsi="Tahoma" w:cs="Tahoma"/>
          <w:sz w:val="22"/>
          <w:szCs w:val="22"/>
        </w:rPr>
      </w:pPr>
    </w:p>
    <w:p w:rsidR="00964288" w:rsidRPr="007D0B49" w:rsidRDefault="00964288" w:rsidP="00E40A29">
      <w:pPr>
        <w:pStyle w:val="Listenabsatz"/>
        <w:rPr>
          <w:rFonts w:ascii="Tahoma" w:hAnsi="Tahoma" w:cs="Tahoma"/>
          <w:sz w:val="22"/>
          <w:szCs w:val="22"/>
        </w:rPr>
      </w:pPr>
    </w:p>
    <w:p w:rsidR="00010EA6" w:rsidRPr="007D0B49" w:rsidRDefault="00010EA6" w:rsidP="00B66974">
      <w:pPr>
        <w:pStyle w:val="Listenabsatz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7D0B49">
        <w:rPr>
          <w:rFonts w:ascii="Tahoma" w:hAnsi="Tahoma" w:cs="Tahoma"/>
          <w:sz w:val="22"/>
          <w:szCs w:val="22"/>
        </w:rPr>
        <w:t>Welche Methode</w:t>
      </w:r>
      <w:r w:rsidR="007C4195">
        <w:rPr>
          <w:rFonts w:ascii="Tahoma" w:hAnsi="Tahoma" w:cs="Tahoma"/>
          <w:sz w:val="22"/>
          <w:szCs w:val="22"/>
        </w:rPr>
        <w:t>n</w:t>
      </w:r>
      <w:r w:rsidRPr="007D0B49">
        <w:rPr>
          <w:rFonts w:ascii="Tahoma" w:hAnsi="Tahoma" w:cs="Tahoma"/>
          <w:sz w:val="22"/>
          <w:szCs w:val="22"/>
        </w:rPr>
        <w:t xml:space="preserve"> </w:t>
      </w:r>
      <w:r w:rsidR="007C4195">
        <w:rPr>
          <w:rFonts w:ascii="Tahoma" w:hAnsi="Tahoma" w:cs="Tahoma"/>
          <w:sz w:val="22"/>
          <w:szCs w:val="22"/>
        </w:rPr>
        <w:t>wenden</w:t>
      </w:r>
      <w:r w:rsidRPr="007D0B49">
        <w:rPr>
          <w:rFonts w:ascii="Tahoma" w:hAnsi="Tahoma" w:cs="Tahoma"/>
          <w:sz w:val="22"/>
          <w:szCs w:val="22"/>
        </w:rPr>
        <w:t xml:space="preserve"> </w:t>
      </w:r>
      <w:r w:rsidR="002D6CAB" w:rsidRPr="007D0B49">
        <w:rPr>
          <w:rFonts w:ascii="Tahoma" w:hAnsi="Tahoma" w:cs="Tahoma"/>
          <w:sz w:val="22"/>
          <w:szCs w:val="22"/>
        </w:rPr>
        <w:t>Sie</w:t>
      </w:r>
      <w:r w:rsidR="007C4195">
        <w:rPr>
          <w:rFonts w:ascii="Tahoma" w:hAnsi="Tahoma" w:cs="Tahoma"/>
          <w:sz w:val="22"/>
          <w:szCs w:val="22"/>
        </w:rPr>
        <w:t xml:space="preserve"> an</w:t>
      </w:r>
      <w:r w:rsidR="002D6CAB" w:rsidRPr="007D0B49">
        <w:rPr>
          <w:rFonts w:ascii="Tahoma" w:hAnsi="Tahoma" w:cs="Tahoma"/>
          <w:sz w:val="22"/>
          <w:szCs w:val="22"/>
        </w:rPr>
        <w:t xml:space="preserve">, um das </w:t>
      </w:r>
      <w:proofErr w:type="spellStart"/>
      <w:r w:rsidR="002D6CAB" w:rsidRPr="007D0B49">
        <w:rPr>
          <w:rFonts w:ascii="Tahoma" w:hAnsi="Tahoma" w:cs="Tahoma"/>
          <w:sz w:val="22"/>
          <w:szCs w:val="22"/>
        </w:rPr>
        <w:t>Matching</w:t>
      </w:r>
      <w:proofErr w:type="spellEnd"/>
      <w:r w:rsidR="002D6CAB" w:rsidRPr="007D0B49">
        <w:rPr>
          <w:rFonts w:ascii="Tahoma" w:hAnsi="Tahoma" w:cs="Tahoma"/>
          <w:sz w:val="22"/>
          <w:szCs w:val="22"/>
        </w:rPr>
        <w:t xml:space="preserve"> von </w:t>
      </w:r>
      <w:r w:rsidR="000C11D2" w:rsidRPr="007D0B49">
        <w:rPr>
          <w:rFonts w:ascii="Tahoma" w:hAnsi="Tahoma" w:cs="Tahoma"/>
          <w:sz w:val="22"/>
          <w:szCs w:val="22"/>
        </w:rPr>
        <w:t xml:space="preserve">Anforderungen und </w:t>
      </w:r>
    </w:p>
    <w:p w:rsidR="00E40A29" w:rsidRPr="007D0B49" w:rsidRDefault="000C11D2" w:rsidP="00010EA6">
      <w:pPr>
        <w:pStyle w:val="Listenabsatz"/>
        <w:rPr>
          <w:rFonts w:ascii="Tahoma" w:hAnsi="Tahoma" w:cs="Tahoma"/>
          <w:sz w:val="22"/>
          <w:szCs w:val="22"/>
        </w:rPr>
      </w:pPr>
      <w:r w:rsidRPr="007D0B49">
        <w:rPr>
          <w:rFonts w:ascii="Tahoma" w:hAnsi="Tahoma" w:cs="Tahoma"/>
          <w:sz w:val="22"/>
          <w:szCs w:val="22"/>
        </w:rPr>
        <w:t xml:space="preserve">vorhandenen Qualifikationen der </w:t>
      </w:r>
      <w:r w:rsidR="002D6CAB" w:rsidRPr="007D0B49">
        <w:rPr>
          <w:rFonts w:ascii="Tahoma" w:hAnsi="Tahoma" w:cs="Tahoma"/>
          <w:sz w:val="22"/>
          <w:szCs w:val="22"/>
        </w:rPr>
        <w:t>B</w:t>
      </w:r>
      <w:r w:rsidRPr="007D0B49">
        <w:rPr>
          <w:rFonts w:ascii="Tahoma" w:hAnsi="Tahoma" w:cs="Tahoma"/>
          <w:sz w:val="22"/>
          <w:szCs w:val="22"/>
        </w:rPr>
        <w:t xml:space="preserve">ewerber*innen </w:t>
      </w:r>
      <w:r w:rsidR="002D6CAB" w:rsidRPr="007D0B49">
        <w:rPr>
          <w:rFonts w:ascii="Tahoma" w:hAnsi="Tahoma" w:cs="Tahoma"/>
          <w:sz w:val="22"/>
          <w:szCs w:val="22"/>
        </w:rPr>
        <w:t>zu prüfen</w:t>
      </w:r>
      <w:r w:rsidRPr="007D0B49">
        <w:rPr>
          <w:rFonts w:ascii="Tahoma" w:hAnsi="Tahoma" w:cs="Tahoma"/>
          <w:sz w:val="22"/>
          <w:szCs w:val="22"/>
        </w:rPr>
        <w:t>?</w:t>
      </w:r>
    </w:p>
    <w:p w:rsidR="002D6CAB" w:rsidRPr="007D0B49" w:rsidRDefault="002D6CAB" w:rsidP="002D6CAB">
      <w:pPr>
        <w:pStyle w:val="Listenabsatz"/>
        <w:rPr>
          <w:rFonts w:ascii="Tahoma" w:hAnsi="Tahoma" w:cs="Tahoma"/>
          <w:sz w:val="22"/>
          <w:szCs w:val="22"/>
        </w:rPr>
      </w:pPr>
    </w:p>
    <w:p w:rsidR="002D6CAB" w:rsidRPr="007D0B49" w:rsidRDefault="007C4195" w:rsidP="002D6CAB">
      <w:pPr>
        <w:pStyle w:val="Listenabsatz"/>
        <w:tabs>
          <w:tab w:val="left" w:pos="1410"/>
        </w:tabs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1721401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2D6CAB" w:rsidRPr="007D0B49">
        <w:rPr>
          <w:rFonts w:ascii="Tahoma" w:hAnsi="Tahoma" w:cs="Tahoma"/>
          <w:sz w:val="22"/>
          <w:szCs w:val="22"/>
        </w:rPr>
        <w:tab/>
        <w:t xml:space="preserve">das </w:t>
      </w:r>
      <w:r>
        <w:rPr>
          <w:rFonts w:ascii="Tahoma" w:hAnsi="Tahoma" w:cs="Tahoma"/>
          <w:sz w:val="22"/>
          <w:szCs w:val="22"/>
        </w:rPr>
        <w:t>Vorstellungsgespräch</w:t>
      </w:r>
      <w:r w:rsidR="002D6CAB" w:rsidRPr="007D0B49">
        <w:rPr>
          <w:rFonts w:ascii="Tahoma" w:hAnsi="Tahoma" w:cs="Tahoma"/>
          <w:sz w:val="22"/>
          <w:szCs w:val="22"/>
        </w:rPr>
        <w:t xml:space="preserve"> genügt in der Regel</w:t>
      </w:r>
    </w:p>
    <w:p w:rsidR="002D6CAB" w:rsidRPr="007D0B49" w:rsidRDefault="007C4195" w:rsidP="002D6CAB">
      <w:pPr>
        <w:pStyle w:val="Listenabsatz"/>
        <w:tabs>
          <w:tab w:val="left" w:pos="1410"/>
        </w:tabs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71955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2D6CAB" w:rsidRPr="007D0B49">
        <w:rPr>
          <w:rFonts w:ascii="Tahoma" w:hAnsi="Tahoma" w:cs="Tahoma"/>
          <w:sz w:val="22"/>
          <w:szCs w:val="22"/>
        </w:rPr>
        <w:tab/>
        <w:t xml:space="preserve">Probearbeit </w:t>
      </w:r>
    </w:p>
    <w:p w:rsidR="002D6CAB" w:rsidRPr="007D0B49" w:rsidRDefault="007C4195" w:rsidP="002D6CAB">
      <w:pPr>
        <w:pStyle w:val="Listenabsatz"/>
        <w:tabs>
          <w:tab w:val="left" w:pos="1410"/>
        </w:tabs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528332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CAB" w:rsidRPr="007D0B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D6CAB" w:rsidRPr="007D0B49">
        <w:rPr>
          <w:rFonts w:ascii="Tahoma" w:hAnsi="Tahoma" w:cs="Tahoma"/>
          <w:sz w:val="22"/>
          <w:szCs w:val="22"/>
        </w:rPr>
        <w:tab/>
        <w:t>wir stellen ein und nutzen zum Kennenlernen die Probezeit</w:t>
      </w:r>
    </w:p>
    <w:p w:rsidR="002D6CAB" w:rsidRPr="007D0B49" w:rsidRDefault="002D6CAB" w:rsidP="002D6CAB">
      <w:pPr>
        <w:pStyle w:val="Listenabsatz"/>
        <w:tabs>
          <w:tab w:val="left" w:pos="1410"/>
        </w:tabs>
        <w:rPr>
          <w:rFonts w:ascii="Tahoma" w:hAnsi="Tahoma" w:cs="Tahoma"/>
          <w:sz w:val="22"/>
          <w:szCs w:val="22"/>
        </w:rPr>
      </w:pPr>
    </w:p>
    <w:p w:rsidR="002D6CAB" w:rsidRPr="007D0B49" w:rsidRDefault="007C4195" w:rsidP="002D6CAB">
      <w:pPr>
        <w:pStyle w:val="Listenabsatz"/>
        <w:tabs>
          <w:tab w:val="left" w:pos="1410"/>
        </w:tabs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4974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CAB" w:rsidRPr="007D0B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D6CAB" w:rsidRPr="007D0B49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sz w:val="22"/>
            <w:szCs w:val="22"/>
          </w:rPr>
          <w:id w:val="535633055"/>
          <w:placeholder>
            <w:docPart w:val="E6D4B1085E194DC9BB74FA71C80E27F2"/>
          </w:placeholder>
          <w:showingPlcHdr/>
          <w15:color w:val="333399"/>
          <w:text w:multiLine="1"/>
        </w:sdtPr>
        <w:sdtEndPr/>
        <w:sdtContent>
          <w:r w:rsidR="007D0B49" w:rsidRPr="007D0B49">
            <w:rPr>
              <w:rStyle w:val="Platzhaltertext"/>
              <w:color w:val="002060"/>
            </w:rPr>
            <w:t>Klicken oder tippen Sie hier, um Text einzugeben.</w:t>
          </w:r>
        </w:sdtContent>
      </w:sdt>
    </w:p>
    <w:p w:rsidR="002D6CAB" w:rsidRDefault="002D6CAB" w:rsidP="002D6CAB">
      <w:pPr>
        <w:pStyle w:val="Listenabsatz"/>
        <w:tabs>
          <w:tab w:val="left" w:pos="1410"/>
        </w:tabs>
        <w:rPr>
          <w:rFonts w:ascii="Tahoma" w:hAnsi="Tahoma" w:cs="Tahoma"/>
          <w:sz w:val="22"/>
          <w:szCs w:val="22"/>
        </w:rPr>
      </w:pPr>
    </w:p>
    <w:p w:rsidR="003462C1" w:rsidRPr="007D0B49" w:rsidRDefault="00BF1CD6" w:rsidP="003462C1">
      <w:pPr>
        <w:pStyle w:val="Listenabsatz"/>
        <w:rPr>
          <w:rFonts w:ascii="Tahoma" w:hAnsi="Tahoma" w:cs="Tahoma"/>
          <w:sz w:val="22"/>
          <w:szCs w:val="22"/>
        </w:rPr>
      </w:pPr>
      <w:r w:rsidRPr="007D0B49">
        <w:rPr>
          <w:rFonts w:ascii="Tahoma" w:hAnsi="Tahoma" w:cs="Tahoma"/>
          <w:sz w:val="22"/>
          <w:szCs w:val="22"/>
        </w:rPr>
        <w:tab/>
      </w:r>
    </w:p>
    <w:p w:rsidR="000C11D2" w:rsidRPr="007D0B49" w:rsidRDefault="00754140" w:rsidP="00B66974">
      <w:pPr>
        <w:pStyle w:val="Listenabsatz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7D0B49">
        <w:rPr>
          <w:rFonts w:ascii="Tahoma" w:hAnsi="Tahoma" w:cs="Tahoma"/>
          <w:sz w:val="22"/>
          <w:szCs w:val="22"/>
        </w:rPr>
        <w:t xml:space="preserve">In </w:t>
      </w:r>
      <w:r w:rsidR="008C7335" w:rsidRPr="007D0B49">
        <w:rPr>
          <w:rFonts w:ascii="Tahoma" w:hAnsi="Tahoma" w:cs="Tahoma"/>
          <w:sz w:val="22"/>
          <w:szCs w:val="22"/>
        </w:rPr>
        <w:t>Ihrer</w:t>
      </w:r>
      <w:r w:rsidRPr="007D0B49">
        <w:rPr>
          <w:rFonts w:ascii="Tahoma" w:hAnsi="Tahoma" w:cs="Tahoma"/>
          <w:sz w:val="22"/>
          <w:szCs w:val="22"/>
        </w:rPr>
        <w:t xml:space="preserve"> Branche sind Fortbildungen notwendig, um gesetzliche Pflichten </w:t>
      </w:r>
    </w:p>
    <w:p w:rsidR="002D6CAB" w:rsidRPr="007D0B49" w:rsidRDefault="00754140" w:rsidP="000C11D2">
      <w:pPr>
        <w:ind w:firstLine="708"/>
        <w:rPr>
          <w:rFonts w:ascii="Tahoma" w:hAnsi="Tahoma" w:cs="Tahoma"/>
          <w:sz w:val="22"/>
          <w:szCs w:val="22"/>
        </w:rPr>
      </w:pPr>
      <w:r w:rsidRPr="007D0B49">
        <w:rPr>
          <w:rFonts w:ascii="Tahoma" w:hAnsi="Tahoma" w:cs="Tahoma"/>
          <w:sz w:val="22"/>
          <w:szCs w:val="22"/>
        </w:rPr>
        <w:t>einzuhalten oder um berufliche Qualifikationen und Lizenzen aufrechtzuerhalten</w:t>
      </w:r>
    </w:p>
    <w:p w:rsidR="00754140" w:rsidRPr="007D0B49" w:rsidRDefault="00754140" w:rsidP="00754140">
      <w:pPr>
        <w:pStyle w:val="Listenabsatz"/>
        <w:rPr>
          <w:rFonts w:ascii="Tahoma" w:hAnsi="Tahoma" w:cs="Tahoma"/>
          <w:sz w:val="22"/>
          <w:szCs w:val="22"/>
        </w:rPr>
      </w:pPr>
    </w:p>
    <w:p w:rsidR="00754140" w:rsidRPr="007D0B49" w:rsidRDefault="007C4195" w:rsidP="00754140">
      <w:pPr>
        <w:pStyle w:val="Listenabsatz"/>
        <w:tabs>
          <w:tab w:val="left" w:pos="1545"/>
        </w:tabs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84463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140" w:rsidRPr="007D0B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4140" w:rsidRPr="007D0B49">
        <w:rPr>
          <w:rFonts w:ascii="Tahoma" w:hAnsi="Tahoma" w:cs="Tahoma"/>
          <w:sz w:val="22"/>
          <w:szCs w:val="22"/>
        </w:rPr>
        <w:tab/>
        <w:t>trifft voll zu</w:t>
      </w:r>
    </w:p>
    <w:p w:rsidR="00754140" w:rsidRPr="007D0B49" w:rsidRDefault="007C4195" w:rsidP="00754140">
      <w:pPr>
        <w:pStyle w:val="Listenabsatz"/>
        <w:tabs>
          <w:tab w:val="left" w:pos="1545"/>
        </w:tabs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199356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140" w:rsidRPr="007D0B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4140" w:rsidRPr="007D0B49">
        <w:rPr>
          <w:rFonts w:ascii="Tahoma" w:hAnsi="Tahoma" w:cs="Tahoma"/>
          <w:sz w:val="22"/>
          <w:szCs w:val="22"/>
        </w:rPr>
        <w:tab/>
        <w:t>trifft teilweise zu</w:t>
      </w:r>
    </w:p>
    <w:p w:rsidR="00754140" w:rsidRPr="007D0B49" w:rsidRDefault="007C4195" w:rsidP="00754140">
      <w:pPr>
        <w:pStyle w:val="Listenabsatz"/>
        <w:tabs>
          <w:tab w:val="left" w:pos="1545"/>
        </w:tabs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2064365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140" w:rsidRPr="007D0B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4140" w:rsidRPr="007D0B49">
        <w:rPr>
          <w:rFonts w:ascii="Tahoma" w:hAnsi="Tahoma" w:cs="Tahoma"/>
          <w:sz w:val="22"/>
          <w:szCs w:val="22"/>
        </w:rPr>
        <w:tab/>
        <w:t>trifft überhaupt nicht zu</w:t>
      </w:r>
    </w:p>
    <w:p w:rsidR="00754140" w:rsidRPr="007D0B49" w:rsidRDefault="00754140" w:rsidP="00754140">
      <w:pPr>
        <w:pStyle w:val="Listenabsatz"/>
        <w:tabs>
          <w:tab w:val="left" w:pos="1545"/>
        </w:tabs>
        <w:rPr>
          <w:rFonts w:ascii="Tahoma" w:hAnsi="Tahoma" w:cs="Tahoma"/>
          <w:sz w:val="22"/>
          <w:szCs w:val="22"/>
        </w:rPr>
      </w:pPr>
    </w:p>
    <w:p w:rsidR="00CB45A0" w:rsidRPr="007D0B49" w:rsidRDefault="007C4195" w:rsidP="00CB45A0">
      <w:pPr>
        <w:pStyle w:val="Listenabsatz"/>
        <w:tabs>
          <w:tab w:val="left" w:pos="1545"/>
        </w:tabs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162121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140" w:rsidRPr="007D0B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4140" w:rsidRPr="007D0B49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sz w:val="22"/>
            <w:szCs w:val="22"/>
          </w:rPr>
          <w:id w:val="-531268751"/>
          <w:placeholder>
            <w:docPart w:val="907004D2606B44C7989E8B66E8CEC721"/>
          </w:placeholder>
          <w:showingPlcHdr/>
          <w15:color w:val="333399"/>
          <w:text w:multiLine="1"/>
        </w:sdtPr>
        <w:sdtEndPr/>
        <w:sdtContent>
          <w:r w:rsidR="007D0B49" w:rsidRPr="007D0B49">
            <w:rPr>
              <w:rStyle w:val="Platzhaltertext"/>
              <w:color w:val="002060"/>
            </w:rPr>
            <w:t>Klicken oder tippen Sie hier, um Text einzugeben.</w:t>
          </w:r>
        </w:sdtContent>
      </w:sdt>
    </w:p>
    <w:p w:rsidR="008C7335" w:rsidRPr="007D0B49" w:rsidRDefault="008C7335" w:rsidP="00CB45A0">
      <w:pPr>
        <w:pStyle w:val="Listenabsatz"/>
        <w:tabs>
          <w:tab w:val="left" w:pos="1545"/>
        </w:tabs>
        <w:rPr>
          <w:rFonts w:ascii="Tahoma" w:hAnsi="Tahoma" w:cs="Tahoma"/>
          <w:sz w:val="22"/>
          <w:szCs w:val="22"/>
        </w:rPr>
      </w:pPr>
    </w:p>
    <w:p w:rsidR="008C7335" w:rsidRPr="007D0B49" w:rsidRDefault="008C7335" w:rsidP="00CB45A0">
      <w:pPr>
        <w:pStyle w:val="Listenabsatz"/>
        <w:tabs>
          <w:tab w:val="left" w:pos="1545"/>
        </w:tabs>
        <w:rPr>
          <w:rFonts w:ascii="Tahoma" w:hAnsi="Tahoma" w:cs="Tahoma"/>
          <w:sz w:val="22"/>
          <w:szCs w:val="22"/>
        </w:rPr>
      </w:pPr>
    </w:p>
    <w:p w:rsidR="008C7335" w:rsidRPr="007C4195" w:rsidRDefault="007C4195" w:rsidP="00F7365C">
      <w:pPr>
        <w:pStyle w:val="Listenabsatz"/>
        <w:numPr>
          <w:ilvl w:val="0"/>
          <w:numId w:val="2"/>
        </w:numPr>
        <w:tabs>
          <w:tab w:val="left" w:pos="1545"/>
        </w:tabs>
        <w:rPr>
          <w:rFonts w:ascii="Tahoma" w:hAnsi="Tahoma" w:cs="Tahoma"/>
          <w:sz w:val="22"/>
          <w:szCs w:val="22"/>
        </w:rPr>
      </w:pPr>
      <w:r w:rsidRPr="007C4195">
        <w:rPr>
          <w:rFonts w:ascii="Tahoma" w:hAnsi="Tahoma" w:cs="Tahoma"/>
          <w:sz w:val="22"/>
          <w:szCs w:val="22"/>
        </w:rPr>
        <w:t>Ihre Grundeinstellung ist: d</w:t>
      </w:r>
      <w:r w:rsidR="008C7335" w:rsidRPr="007C4195">
        <w:rPr>
          <w:rFonts w:ascii="Tahoma" w:hAnsi="Tahoma" w:cs="Tahoma"/>
          <w:sz w:val="22"/>
          <w:szCs w:val="22"/>
        </w:rPr>
        <w:t>er Erwerb fehlender Grund- und Schlüsselkompetenzen ist möglich</w:t>
      </w:r>
      <w:r w:rsidRPr="007C4195">
        <w:rPr>
          <w:rFonts w:ascii="Tahoma" w:hAnsi="Tahoma" w:cs="Tahoma"/>
          <w:sz w:val="22"/>
          <w:szCs w:val="22"/>
        </w:rPr>
        <w:t xml:space="preserve">; </w:t>
      </w:r>
      <w:r w:rsidR="008C7335" w:rsidRPr="007C4195">
        <w:rPr>
          <w:rFonts w:ascii="Tahoma" w:hAnsi="Tahoma" w:cs="Tahoma"/>
          <w:sz w:val="22"/>
          <w:szCs w:val="22"/>
        </w:rPr>
        <w:t xml:space="preserve">bei vorhandener fachlicher Qualifikation </w:t>
      </w:r>
      <w:r>
        <w:rPr>
          <w:rFonts w:ascii="Tahoma" w:hAnsi="Tahoma" w:cs="Tahoma"/>
          <w:sz w:val="22"/>
          <w:szCs w:val="22"/>
        </w:rPr>
        <w:t>wird der Erwerb in</w:t>
      </w:r>
      <w:r w:rsidR="008C7335" w:rsidRPr="007C4195">
        <w:rPr>
          <w:rFonts w:ascii="Tahoma" w:hAnsi="Tahoma" w:cs="Tahoma"/>
          <w:sz w:val="22"/>
          <w:szCs w:val="22"/>
        </w:rPr>
        <w:t xml:space="preserve"> Ihrem Unternehmen gefördert</w:t>
      </w:r>
    </w:p>
    <w:p w:rsidR="008C7335" w:rsidRPr="007D0B49" w:rsidRDefault="008C7335" w:rsidP="008C7335">
      <w:pPr>
        <w:pStyle w:val="Listenabsatz"/>
        <w:tabs>
          <w:tab w:val="left" w:pos="1545"/>
        </w:tabs>
        <w:rPr>
          <w:rFonts w:ascii="Tahoma" w:hAnsi="Tahoma" w:cs="Tahoma"/>
          <w:sz w:val="22"/>
          <w:szCs w:val="22"/>
        </w:rPr>
      </w:pPr>
    </w:p>
    <w:p w:rsidR="008C7335" w:rsidRPr="007D0B49" w:rsidRDefault="007C4195" w:rsidP="008C7335">
      <w:pPr>
        <w:pStyle w:val="Listenabsatz"/>
        <w:tabs>
          <w:tab w:val="left" w:pos="1545"/>
        </w:tabs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81901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335" w:rsidRPr="007D0B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C7335" w:rsidRPr="007D0B49">
        <w:rPr>
          <w:rFonts w:ascii="Tahoma" w:hAnsi="Tahoma" w:cs="Tahoma"/>
          <w:sz w:val="22"/>
          <w:szCs w:val="22"/>
        </w:rPr>
        <w:t xml:space="preserve"> </w:t>
      </w:r>
      <w:r w:rsidR="008C7335" w:rsidRPr="007D0B49">
        <w:rPr>
          <w:rFonts w:ascii="Tahoma" w:hAnsi="Tahoma" w:cs="Tahoma"/>
          <w:sz w:val="22"/>
          <w:szCs w:val="22"/>
        </w:rPr>
        <w:tab/>
        <w:t>trifft voll zu</w:t>
      </w:r>
    </w:p>
    <w:p w:rsidR="008C7335" w:rsidRPr="007D0B49" w:rsidRDefault="007C4195" w:rsidP="008C7335">
      <w:pPr>
        <w:pStyle w:val="Listenabsatz"/>
        <w:tabs>
          <w:tab w:val="left" w:pos="1545"/>
        </w:tabs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19847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335" w:rsidRPr="007D0B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C7335" w:rsidRPr="007D0B49">
        <w:rPr>
          <w:rFonts w:ascii="Tahoma" w:hAnsi="Tahoma" w:cs="Tahoma"/>
          <w:sz w:val="22"/>
          <w:szCs w:val="22"/>
        </w:rPr>
        <w:tab/>
        <w:t>trifft teilweise zu</w:t>
      </w:r>
    </w:p>
    <w:p w:rsidR="008C7335" w:rsidRPr="007D0B49" w:rsidRDefault="007C4195" w:rsidP="008C7335">
      <w:pPr>
        <w:pStyle w:val="Listenabsatz"/>
        <w:tabs>
          <w:tab w:val="left" w:pos="1545"/>
        </w:tabs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1449229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335" w:rsidRPr="007D0B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C7335" w:rsidRPr="007D0B49">
        <w:rPr>
          <w:rFonts w:ascii="Tahoma" w:hAnsi="Tahoma" w:cs="Tahoma"/>
          <w:sz w:val="22"/>
          <w:szCs w:val="22"/>
        </w:rPr>
        <w:tab/>
        <w:t>trifft überhaupt nicht zu</w:t>
      </w:r>
    </w:p>
    <w:p w:rsidR="008C7335" w:rsidRPr="007D0B49" w:rsidRDefault="008C7335" w:rsidP="008C7335">
      <w:pPr>
        <w:pStyle w:val="Listenabsatz"/>
        <w:tabs>
          <w:tab w:val="left" w:pos="1545"/>
        </w:tabs>
        <w:rPr>
          <w:rFonts w:ascii="Tahoma" w:hAnsi="Tahoma" w:cs="Tahoma"/>
          <w:sz w:val="22"/>
          <w:szCs w:val="22"/>
        </w:rPr>
      </w:pPr>
    </w:p>
    <w:p w:rsidR="008C7335" w:rsidRPr="007D0B49" w:rsidRDefault="007C4195" w:rsidP="008C7335">
      <w:pPr>
        <w:pStyle w:val="Listenabsatz"/>
        <w:tabs>
          <w:tab w:val="left" w:pos="1545"/>
        </w:tabs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97044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335" w:rsidRPr="007D0B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C7335" w:rsidRPr="007D0B49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sz w:val="22"/>
            <w:szCs w:val="22"/>
          </w:rPr>
          <w:id w:val="-694768907"/>
          <w:placeholder>
            <w:docPart w:val="C3A0F9369A3A454BA3B175514C4D4D43"/>
          </w:placeholder>
          <w:showingPlcHdr/>
          <w15:color w:val="333399"/>
          <w:text w:multiLine="1"/>
        </w:sdtPr>
        <w:sdtEndPr/>
        <w:sdtContent>
          <w:r w:rsidR="007D0B49" w:rsidRPr="007D0B49">
            <w:rPr>
              <w:rStyle w:val="Platzhaltertext"/>
              <w:color w:val="002060"/>
            </w:rPr>
            <w:t>Klicken oder tippen Sie hier, um Text einzugeben.</w:t>
          </w:r>
        </w:sdtContent>
      </w:sdt>
    </w:p>
    <w:p w:rsidR="00F61B3D" w:rsidRDefault="00F61B3D" w:rsidP="008C7335">
      <w:pPr>
        <w:pStyle w:val="Listenabsatz"/>
        <w:tabs>
          <w:tab w:val="left" w:pos="1545"/>
        </w:tabs>
        <w:rPr>
          <w:rFonts w:ascii="Tahoma" w:hAnsi="Tahoma" w:cs="Tahoma"/>
          <w:sz w:val="22"/>
          <w:szCs w:val="22"/>
        </w:rPr>
      </w:pPr>
    </w:p>
    <w:p w:rsidR="007D0B49" w:rsidRDefault="007D0B49" w:rsidP="008C7335">
      <w:pPr>
        <w:pStyle w:val="Listenabsatz"/>
        <w:tabs>
          <w:tab w:val="left" w:pos="1545"/>
        </w:tabs>
        <w:rPr>
          <w:rFonts w:ascii="Tahoma" w:hAnsi="Tahoma" w:cs="Tahoma"/>
          <w:sz w:val="22"/>
          <w:szCs w:val="22"/>
        </w:rPr>
      </w:pPr>
    </w:p>
    <w:p w:rsidR="007D0B49" w:rsidRDefault="007D0B49" w:rsidP="007D0B49">
      <w:pPr>
        <w:pStyle w:val="Listenabsatz"/>
        <w:numPr>
          <w:ilvl w:val="0"/>
          <w:numId w:val="2"/>
        </w:numPr>
        <w:tabs>
          <w:tab w:val="left" w:pos="1545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Folgende Aspekte sind</w:t>
      </w:r>
      <w:r w:rsidR="007C4195">
        <w:rPr>
          <w:rFonts w:ascii="Tahoma" w:hAnsi="Tahoma" w:cs="Tahoma"/>
          <w:sz w:val="22"/>
          <w:szCs w:val="22"/>
        </w:rPr>
        <w:t xml:space="preserve"> Ihnen</w:t>
      </w:r>
      <w:r>
        <w:rPr>
          <w:rFonts w:ascii="Tahoma" w:hAnsi="Tahoma" w:cs="Tahoma"/>
          <w:sz w:val="22"/>
          <w:szCs w:val="22"/>
        </w:rPr>
        <w:t xml:space="preserve"> </w:t>
      </w:r>
      <w:r w:rsidR="00D80CEF">
        <w:rPr>
          <w:rFonts w:ascii="Tahoma" w:hAnsi="Tahoma" w:cs="Tahoma"/>
          <w:sz w:val="22"/>
          <w:szCs w:val="22"/>
        </w:rPr>
        <w:t xml:space="preserve">für eine erfolgreiche </w:t>
      </w:r>
      <w:r>
        <w:rPr>
          <w:rFonts w:ascii="Tahoma" w:hAnsi="Tahoma" w:cs="Tahoma"/>
          <w:sz w:val="22"/>
          <w:szCs w:val="22"/>
        </w:rPr>
        <w:t>Zusammenarbeit mit der GWR gGmbH wichtig:</w:t>
      </w:r>
    </w:p>
    <w:p w:rsidR="007F26ED" w:rsidRDefault="007F26ED" w:rsidP="007F26ED">
      <w:pPr>
        <w:pStyle w:val="Listenabsatz"/>
        <w:tabs>
          <w:tab w:val="left" w:pos="1545"/>
        </w:tabs>
        <w:rPr>
          <w:rFonts w:ascii="Tahoma" w:hAnsi="Tahoma" w:cs="Tahoma"/>
          <w:sz w:val="22"/>
          <w:szCs w:val="22"/>
        </w:rPr>
      </w:pPr>
    </w:p>
    <w:p w:rsidR="007F26ED" w:rsidRDefault="007F26ED" w:rsidP="007F26ED">
      <w:pPr>
        <w:pStyle w:val="Listenabsatz"/>
        <w:tabs>
          <w:tab w:val="left" w:pos="1545"/>
        </w:tabs>
        <w:rPr>
          <w:rFonts w:ascii="Tahoma" w:hAnsi="Tahoma" w:cs="Tahoma"/>
          <w:sz w:val="22"/>
          <w:szCs w:val="22"/>
        </w:rPr>
      </w:pPr>
    </w:p>
    <w:p w:rsidR="007F26ED" w:rsidRDefault="007C4195" w:rsidP="007F26ED">
      <w:pPr>
        <w:pStyle w:val="Listenabsatz"/>
        <w:tabs>
          <w:tab w:val="left" w:pos="1545"/>
        </w:tabs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585733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6ED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7F26ED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sz w:val="22"/>
            <w:szCs w:val="22"/>
          </w:rPr>
          <w:id w:val="379904604"/>
          <w:placeholder>
            <w:docPart w:val="7D0D626928954AB88ED7901FA530AE8B"/>
          </w:placeholder>
          <w:showingPlcHdr/>
          <w15:color w:val="333399"/>
          <w:text w:multiLine="1"/>
        </w:sdtPr>
        <w:sdtEndPr/>
        <w:sdtContent>
          <w:r w:rsidR="007F26ED" w:rsidRPr="007D0B49">
            <w:rPr>
              <w:rStyle w:val="Platzhaltertext"/>
              <w:color w:val="002060"/>
            </w:rPr>
            <w:t>Klicken oder tippen Sie hier, um Text einzugeben.</w:t>
          </w:r>
        </w:sdtContent>
      </w:sdt>
    </w:p>
    <w:p w:rsidR="007F26ED" w:rsidRDefault="007F26ED" w:rsidP="007F26ED">
      <w:pPr>
        <w:pStyle w:val="Listenabsatz"/>
        <w:tabs>
          <w:tab w:val="left" w:pos="1545"/>
        </w:tabs>
        <w:rPr>
          <w:rFonts w:ascii="Tahoma" w:hAnsi="Tahoma" w:cs="Tahoma"/>
          <w:sz w:val="22"/>
          <w:szCs w:val="22"/>
        </w:rPr>
      </w:pPr>
    </w:p>
    <w:p w:rsidR="007F26ED" w:rsidRDefault="007C4195" w:rsidP="007F26ED">
      <w:pPr>
        <w:pStyle w:val="Listenabsatz"/>
        <w:tabs>
          <w:tab w:val="left" w:pos="1545"/>
        </w:tabs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196900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6ED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7F26ED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sz w:val="22"/>
            <w:szCs w:val="22"/>
          </w:rPr>
          <w:id w:val="1309824145"/>
          <w:placeholder>
            <w:docPart w:val="73D9DCFF7C3D4EDEA30FCF234EF6B8F9"/>
          </w:placeholder>
          <w:showingPlcHdr/>
          <w15:color w:val="333399"/>
          <w:text w:multiLine="1"/>
        </w:sdtPr>
        <w:sdtEndPr/>
        <w:sdtContent>
          <w:r w:rsidR="007F26ED" w:rsidRPr="007D0B49">
            <w:rPr>
              <w:rStyle w:val="Platzhaltertext"/>
              <w:color w:val="002060"/>
            </w:rPr>
            <w:t>Klicken oder tippen Sie hier, um Text einzugeben.</w:t>
          </w:r>
        </w:sdtContent>
      </w:sdt>
    </w:p>
    <w:p w:rsidR="007F26ED" w:rsidRDefault="007F26ED" w:rsidP="007F26ED">
      <w:pPr>
        <w:pStyle w:val="Listenabsatz"/>
        <w:tabs>
          <w:tab w:val="left" w:pos="1545"/>
        </w:tabs>
        <w:rPr>
          <w:rFonts w:ascii="Tahoma" w:hAnsi="Tahoma" w:cs="Tahoma"/>
          <w:sz w:val="22"/>
          <w:szCs w:val="22"/>
        </w:rPr>
      </w:pPr>
    </w:p>
    <w:p w:rsidR="007F26ED" w:rsidRDefault="007C4195" w:rsidP="007F26ED">
      <w:pPr>
        <w:pStyle w:val="Listenabsatz"/>
        <w:tabs>
          <w:tab w:val="left" w:pos="1545"/>
        </w:tabs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63494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6ED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7F26ED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sz w:val="22"/>
            <w:szCs w:val="22"/>
          </w:rPr>
          <w:id w:val="-1835679178"/>
          <w:placeholder>
            <w:docPart w:val="CF4E7105F8364D04A8C9F7724CAE7EB4"/>
          </w:placeholder>
          <w:showingPlcHdr/>
          <w15:color w:val="333399"/>
          <w:text w:multiLine="1"/>
        </w:sdtPr>
        <w:sdtEndPr/>
        <w:sdtContent>
          <w:r w:rsidR="007F26ED" w:rsidRPr="007D0B49">
            <w:rPr>
              <w:rStyle w:val="Platzhaltertext"/>
              <w:color w:val="002060"/>
            </w:rPr>
            <w:t>Klicken oder tippen Sie hier, um Text einzugeben.</w:t>
          </w:r>
        </w:sdtContent>
      </w:sdt>
    </w:p>
    <w:p w:rsidR="007F26ED" w:rsidRDefault="007F26ED" w:rsidP="007F26ED">
      <w:pPr>
        <w:pStyle w:val="Listenabsatz"/>
        <w:tabs>
          <w:tab w:val="left" w:pos="1545"/>
        </w:tabs>
        <w:rPr>
          <w:rFonts w:ascii="Tahoma" w:hAnsi="Tahoma" w:cs="Tahoma"/>
          <w:sz w:val="22"/>
          <w:szCs w:val="22"/>
        </w:rPr>
      </w:pPr>
    </w:p>
    <w:sectPr w:rsidR="007F26ED" w:rsidSect="00AC3DA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357" w:right="1133" w:bottom="709" w:left="130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755" w:rsidRDefault="00320755">
      <w:r>
        <w:separator/>
      </w:r>
    </w:p>
  </w:endnote>
  <w:endnote w:type="continuationSeparator" w:id="0">
    <w:p w:rsidR="00320755" w:rsidRDefault="0032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etaBold-Roman"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-CondensedMedium">
    <w:altName w:val="Futura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755" w:rsidRPr="002D6CAB" w:rsidRDefault="00320755" w:rsidP="00395D1E">
    <w:pPr>
      <w:pStyle w:val="Fuzeile"/>
      <w:jc w:val="center"/>
      <w:rPr>
        <w:rFonts w:ascii="Tahoma" w:hAnsi="Tahoma" w:cs="Tahoma"/>
        <w:sz w:val="20"/>
        <w:szCs w:val="20"/>
      </w:rPr>
    </w:pPr>
    <w:r w:rsidRPr="002D6CAB">
      <w:rPr>
        <w:rStyle w:val="Seitenzahl"/>
        <w:rFonts w:ascii="Tahoma" w:hAnsi="Tahoma" w:cs="Tahoma"/>
        <w:sz w:val="20"/>
        <w:szCs w:val="20"/>
      </w:rPr>
      <w:fldChar w:fldCharType="begin"/>
    </w:r>
    <w:r w:rsidRPr="002D6CAB">
      <w:rPr>
        <w:rStyle w:val="Seitenzahl"/>
        <w:rFonts w:ascii="Tahoma" w:hAnsi="Tahoma" w:cs="Tahoma"/>
        <w:sz w:val="20"/>
        <w:szCs w:val="20"/>
      </w:rPr>
      <w:instrText xml:space="preserve"> PAGE </w:instrText>
    </w:r>
    <w:r w:rsidRPr="002D6CAB">
      <w:rPr>
        <w:rStyle w:val="Seitenzahl"/>
        <w:rFonts w:ascii="Tahoma" w:hAnsi="Tahoma" w:cs="Tahoma"/>
        <w:sz w:val="20"/>
        <w:szCs w:val="20"/>
      </w:rPr>
      <w:fldChar w:fldCharType="separate"/>
    </w:r>
    <w:r w:rsidR="007C4195">
      <w:rPr>
        <w:rStyle w:val="Seitenzahl"/>
        <w:rFonts w:ascii="Tahoma" w:hAnsi="Tahoma" w:cs="Tahoma"/>
        <w:noProof/>
        <w:sz w:val="20"/>
        <w:szCs w:val="20"/>
      </w:rPr>
      <w:t>2</w:t>
    </w:r>
    <w:r w:rsidRPr="002D6CAB">
      <w:rPr>
        <w:rStyle w:val="Seitenzahl"/>
        <w:rFonts w:ascii="Tahoma" w:hAnsi="Tahoma" w:cs="Tahoma"/>
        <w:sz w:val="20"/>
        <w:szCs w:val="20"/>
      </w:rPr>
      <w:fldChar w:fldCharType="end"/>
    </w:r>
    <w:r w:rsidRPr="002D6CAB">
      <w:rPr>
        <w:rStyle w:val="Seitenzahl"/>
        <w:rFonts w:ascii="Tahoma" w:hAnsi="Tahoma" w:cs="Tahoma"/>
        <w:sz w:val="20"/>
        <w:szCs w:val="20"/>
      </w:rPr>
      <w:t xml:space="preserve"> von </w:t>
    </w:r>
    <w:r w:rsidRPr="002D6CAB">
      <w:rPr>
        <w:rStyle w:val="Seitenzahl"/>
        <w:rFonts w:ascii="Tahoma" w:hAnsi="Tahoma" w:cs="Tahoma"/>
        <w:sz w:val="20"/>
        <w:szCs w:val="20"/>
      </w:rPr>
      <w:fldChar w:fldCharType="begin"/>
    </w:r>
    <w:r w:rsidRPr="002D6CAB">
      <w:rPr>
        <w:rStyle w:val="Seitenzahl"/>
        <w:rFonts w:ascii="Tahoma" w:hAnsi="Tahoma" w:cs="Tahoma"/>
        <w:sz w:val="20"/>
        <w:szCs w:val="20"/>
      </w:rPr>
      <w:instrText xml:space="preserve"> NUMPAGES </w:instrText>
    </w:r>
    <w:r w:rsidRPr="002D6CAB">
      <w:rPr>
        <w:rStyle w:val="Seitenzahl"/>
        <w:rFonts w:ascii="Tahoma" w:hAnsi="Tahoma" w:cs="Tahoma"/>
        <w:sz w:val="20"/>
        <w:szCs w:val="20"/>
      </w:rPr>
      <w:fldChar w:fldCharType="separate"/>
    </w:r>
    <w:r w:rsidR="007C4195">
      <w:rPr>
        <w:rStyle w:val="Seitenzahl"/>
        <w:rFonts w:ascii="Tahoma" w:hAnsi="Tahoma" w:cs="Tahoma"/>
        <w:noProof/>
        <w:sz w:val="20"/>
        <w:szCs w:val="20"/>
      </w:rPr>
      <w:t>2</w:t>
    </w:r>
    <w:r w:rsidRPr="002D6CAB">
      <w:rPr>
        <w:rStyle w:val="Seitenzahl"/>
        <w:rFonts w:ascii="Tahoma" w:hAnsi="Tahoma" w:cs="Tahom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755" w:rsidRPr="0046344B" w:rsidRDefault="007C4195">
    <w:pPr>
      <w:pStyle w:val="Fuzeile"/>
      <w:spacing w:before="120"/>
      <w:jc w:val="both"/>
      <w:rPr>
        <w:rFonts w:ascii="Tahoma" w:hAnsi="Tahoma" w:cs="Tahoma"/>
        <w:sz w:val="6"/>
      </w:rPr>
    </w:pPr>
    <w:r>
      <w:rPr>
        <w:rFonts w:ascii="Tahoma" w:hAnsi="Tahoma" w:cs="Tahoma"/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3.5pt;height:37.5pt">
          <v:imagedata r:id="rId1" o:title="GWR_RZ_BBfusszeile_020523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755" w:rsidRDefault="00320755">
      <w:r>
        <w:separator/>
      </w:r>
    </w:p>
  </w:footnote>
  <w:footnote w:type="continuationSeparator" w:id="0">
    <w:p w:rsidR="00320755" w:rsidRDefault="00320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755" w:rsidRPr="0075319D" w:rsidRDefault="00320755" w:rsidP="00395D1E">
    <w:pPr>
      <w:pStyle w:val="Kopfzeile"/>
      <w:tabs>
        <w:tab w:val="clear" w:pos="4536"/>
        <w:tab w:val="clear" w:pos="9072"/>
      </w:tabs>
      <w:rPr>
        <w:rFonts w:ascii="Tahoma" w:hAnsi="Tahoma" w:cs="Tahoma"/>
        <w:sz w:val="16"/>
        <w:szCs w:val="16"/>
      </w:rPr>
    </w:pPr>
    <w:r w:rsidRPr="0075319D">
      <w:rPr>
        <w:rFonts w:ascii="Tahoma" w:hAnsi="Tahoma" w:cs="Tahoma"/>
        <w:sz w:val="16"/>
        <w:szCs w:val="16"/>
      </w:rPr>
      <w:tab/>
    </w:r>
  </w:p>
  <w:p w:rsidR="00320755" w:rsidRDefault="00320755">
    <w:pPr>
      <w:pStyle w:val="Kopfzeile"/>
    </w:pPr>
    <w:r>
      <w:t xml:space="preserve">                                                                                                                             </w:t>
    </w:r>
  </w:p>
  <w:p w:rsidR="00320755" w:rsidRDefault="00320755">
    <w:pPr>
      <w:pStyle w:val="Kopfzeile"/>
      <w:rPr>
        <w:sz w:val="2"/>
        <w:szCs w:val="2"/>
      </w:rPr>
    </w:pPr>
  </w:p>
  <w:p w:rsidR="00320755" w:rsidRDefault="00320755">
    <w:pPr>
      <w:pStyle w:val="Kopfzeile"/>
      <w:rPr>
        <w:sz w:val="2"/>
        <w:szCs w:val="2"/>
      </w:rPr>
    </w:pPr>
  </w:p>
  <w:p w:rsidR="00320755" w:rsidRDefault="00320755">
    <w:pPr>
      <w:pStyle w:val="Kopfzeile"/>
      <w:rPr>
        <w:sz w:val="2"/>
        <w:szCs w:val="2"/>
      </w:rPr>
    </w:pPr>
  </w:p>
  <w:p w:rsidR="00320755" w:rsidRPr="0086711F" w:rsidRDefault="00320755">
    <w:pPr>
      <w:pStyle w:val="Kopfzeile"/>
      <w:rPr>
        <w:sz w:val="2"/>
        <w:szCs w:val="2"/>
      </w:rPr>
    </w:pPr>
    <w:r>
      <w:rPr>
        <w:sz w:val="2"/>
        <w:szCs w:val="2"/>
      </w:rPr>
      <w:t xml:space="preserve">            </w:t>
    </w:r>
  </w:p>
  <w:p w:rsidR="00320755" w:rsidRDefault="00964288" w:rsidP="00964288">
    <w:pPr>
      <w:pStyle w:val="Kopfzeile"/>
      <w:ind w:left="7655"/>
    </w:pPr>
    <w:r>
      <w:t xml:space="preserve">   </w:t>
    </w:r>
    <w:r w:rsidR="00320755">
      <w:t xml:space="preserve">      </w:t>
    </w:r>
    <w:r w:rsidR="00320755">
      <w:rPr>
        <w:noProof/>
      </w:rPr>
      <w:t xml:space="preserve">                                                                                                                            </w:t>
    </w:r>
    <w:r>
      <w:rPr>
        <w:noProof/>
      </w:rPr>
      <w:t xml:space="preserve">                                                                                                                                                                               </w:t>
    </w:r>
    <w:r w:rsidR="00320755">
      <w:rPr>
        <w:noProof/>
      </w:rPr>
      <w:drawing>
        <wp:inline distT="0" distB="0" distL="0" distR="0" wp14:anchorId="324CD950" wp14:editId="4939B2A5">
          <wp:extent cx="1172230" cy="638175"/>
          <wp:effectExtent l="0" t="0" r="8890" b="0"/>
          <wp:docPr id="85" name="Grafi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WR-Logo_farb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942" cy="642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755" w:rsidRPr="00DF2A0C" w:rsidRDefault="00320755" w:rsidP="00395D1E">
    <w:pPr>
      <w:framePr w:w="357" w:h="181" w:hSpace="181" w:wrap="around" w:vAnchor="page" w:hAnchor="page" w:x="30" w:y="5570" w:anchorLock="1"/>
      <w:pBdr>
        <w:bottom w:val="single" w:sz="6" w:space="1" w:color="auto"/>
      </w:pBdr>
      <w:jc w:val="right"/>
      <w:rPr>
        <w:rFonts w:ascii="Arial Narrow" w:hAnsi="Arial Narrow"/>
      </w:rPr>
    </w:pPr>
  </w:p>
  <w:p w:rsidR="00320755" w:rsidRPr="00DF2A0C" w:rsidRDefault="00320755" w:rsidP="00395D1E">
    <w:pPr>
      <w:framePr w:w="357" w:h="181" w:hSpace="181" w:wrap="around" w:vAnchor="page" w:hAnchor="page" w:x="11" w:y="8111" w:anchorLock="1"/>
      <w:pBdr>
        <w:bottom w:val="single" w:sz="6" w:space="1" w:color="auto"/>
      </w:pBdr>
      <w:jc w:val="right"/>
      <w:rPr>
        <w:rFonts w:ascii="Arial Narrow" w:hAnsi="Arial Narrow"/>
      </w:rPr>
    </w:pPr>
  </w:p>
  <w:p w:rsidR="00320755" w:rsidRDefault="00320755" w:rsidP="00395D1E">
    <w:pPr>
      <w:pStyle w:val="Kopfzeile"/>
      <w:spacing w:after="2160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1415415</wp:posOffset>
          </wp:positionV>
          <wp:extent cx="2099945" cy="160655"/>
          <wp:effectExtent l="0" t="0" r="0" b="0"/>
          <wp:wrapTight wrapText="bothSides">
            <wp:wrapPolygon edited="0">
              <wp:start x="0" y="0"/>
              <wp:lineTo x="0" y="17929"/>
              <wp:lineTo x="21358" y="17929"/>
              <wp:lineTo x="21358" y="0"/>
              <wp:lineTo x="0" y="0"/>
            </wp:wrapPolygon>
          </wp:wrapTight>
          <wp:docPr id="86" name="Bild 27" descr="GWRadress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GWRadress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4870450</wp:posOffset>
          </wp:positionH>
          <wp:positionV relativeFrom="paragraph">
            <wp:posOffset>572770</wp:posOffset>
          </wp:positionV>
          <wp:extent cx="1263650" cy="1460500"/>
          <wp:effectExtent l="0" t="0" r="0" b="6350"/>
          <wp:wrapNone/>
          <wp:docPr id="87" name="Bild 26" descr="GWR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GWRob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146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EBF"/>
    <w:multiLevelType w:val="hybridMultilevel"/>
    <w:tmpl w:val="7CFAE2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A7EA3"/>
    <w:multiLevelType w:val="hybridMultilevel"/>
    <w:tmpl w:val="764C9F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E3F17"/>
    <w:multiLevelType w:val="multilevel"/>
    <w:tmpl w:val="25080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t8GGaGEjZ4Amhh40d+fB1IJltdhlPefMGOXcE2J10mBuoWkLML0TD7ZQCusJTDJS0B3akI3lAqlgSuTTTJ6YQ==" w:salt="3cCiCVC4qoWy1x3iRO5Lfw=="/>
  <w:defaultTabStop w:val="708"/>
  <w:autoHyphenation/>
  <w:hyphenationZone w:val="425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m" w:val="isabel.bryl"/>
    <w:docVar w:name="fax" w:val="069 942163-700"/>
    <w:docVar w:name="gf" w:val="Recyclingzentrum Frankfurt"/>
    <w:docVar w:name="gz" w:val="Umweltcontrolling"/>
    <w:docVar w:name="hd" w:val="Mobil_x0009_0163 6900430"/>
    <w:docVar w:name="nn" w:val="Bryl"/>
    <w:docVar w:name="ort" w:val="65933 Frankfurt am Main"/>
    <w:docVar w:name="st" w:val="Lärchenstraße 131"/>
    <w:docVar w:name="tel" w:val="069 942163-105"/>
    <w:docVar w:name="vn" w:val="Isabel"/>
  </w:docVars>
  <w:rsids>
    <w:rsidRoot w:val="0046344B"/>
    <w:rsid w:val="00010EA6"/>
    <w:rsid w:val="000C11D2"/>
    <w:rsid w:val="000E2114"/>
    <w:rsid w:val="00152811"/>
    <w:rsid w:val="001774E3"/>
    <w:rsid w:val="00190C86"/>
    <w:rsid w:val="001B2EBD"/>
    <w:rsid w:val="00205685"/>
    <w:rsid w:val="002754C6"/>
    <w:rsid w:val="002D6CAB"/>
    <w:rsid w:val="00311DE5"/>
    <w:rsid w:val="00320755"/>
    <w:rsid w:val="003462C1"/>
    <w:rsid w:val="00357B8B"/>
    <w:rsid w:val="00395D1E"/>
    <w:rsid w:val="003B04BA"/>
    <w:rsid w:val="003D5C1B"/>
    <w:rsid w:val="003E7A70"/>
    <w:rsid w:val="00441277"/>
    <w:rsid w:val="00447E40"/>
    <w:rsid w:val="0046344B"/>
    <w:rsid w:val="004A1B61"/>
    <w:rsid w:val="004B42BE"/>
    <w:rsid w:val="00582AE3"/>
    <w:rsid w:val="006267C4"/>
    <w:rsid w:val="006E594D"/>
    <w:rsid w:val="007378F6"/>
    <w:rsid w:val="00754140"/>
    <w:rsid w:val="007C4195"/>
    <w:rsid w:val="007D0B49"/>
    <w:rsid w:val="007F26ED"/>
    <w:rsid w:val="00816110"/>
    <w:rsid w:val="0086711F"/>
    <w:rsid w:val="008C7335"/>
    <w:rsid w:val="009634E2"/>
    <w:rsid w:val="00964288"/>
    <w:rsid w:val="009E0982"/>
    <w:rsid w:val="00A64677"/>
    <w:rsid w:val="00AB2BA7"/>
    <w:rsid w:val="00AC3DAA"/>
    <w:rsid w:val="00AF0244"/>
    <w:rsid w:val="00B66974"/>
    <w:rsid w:val="00BE0CFF"/>
    <w:rsid w:val="00BF1CD6"/>
    <w:rsid w:val="00C136FE"/>
    <w:rsid w:val="00CA2120"/>
    <w:rsid w:val="00CB45A0"/>
    <w:rsid w:val="00D279EB"/>
    <w:rsid w:val="00D80CEF"/>
    <w:rsid w:val="00D82612"/>
    <w:rsid w:val="00D965DC"/>
    <w:rsid w:val="00DC5463"/>
    <w:rsid w:val="00E05BB2"/>
    <w:rsid w:val="00E10C4B"/>
    <w:rsid w:val="00E40A29"/>
    <w:rsid w:val="00E56BC9"/>
    <w:rsid w:val="00ED1D17"/>
    <w:rsid w:val="00F40C6C"/>
    <w:rsid w:val="00F42E1D"/>
    <w:rsid w:val="00F61B3D"/>
    <w:rsid w:val="00FA7597"/>
    <w:rsid w:val="00FB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  <w14:docId w14:val="249C4D57"/>
  <w15:docId w15:val="{E7A8AC65-DAAD-4CDE-90DC-DFF82B4E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Book Antiqua" w:hAnsi="Book Antiqua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MetaBold-Roman" w:hAnsi="MetaBold-Roman"/>
      <w:sz w:val="18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  <w:rsid w:val="0075319D"/>
  </w:style>
  <w:style w:type="character" w:customStyle="1" w:styleId="KopfzeileZchn">
    <w:name w:val="Kopfzeile Zchn"/>
    <w:link w:val="Kopfzeile"/>
    <w:rsid w:val="00B47593"/>
    <w:rPr>
      <w:rFonts w:ascii="Book Antiqua" w:hAnsi="Book Antiqua"/>
      <w:sz w:val="24"/>
      <w:szCs w:val="24"/>
    </w:rPr>
  </w:style>
  <w:style w:type="paragraph" w:styleId="Sprechblasentext">
    <w:name w:val="Balloon Text"/>
    <w:basedOn w:val="Standard"/>
    <w:link w:val="SprechblasentextZchn"/>
    <w:rsid w:val="00582A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82AE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6697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47E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FDokumente\WF-Vorlagen\rz_shw_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DD2AB-FB80-491B-A3F9-52EBBC63BB29}"/>
      </w:docPartPr>
      <w:docPartBody>
        <w:p w:rsidR="00207EBF" w:rsidRDefault="00207EBF">
          <w:r w:rsidRPr="00BF0D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B10199CCA64404BA4093602D2C9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425B9-AAAA-45FA-AB6C-AE44649FD3F5}"/>
      </w:docPartPr>
      <w:docPartBody>
        <w:p w:rsidR="00207EBF" w:rsidRDefault="00207EBF" w:rsidP="00207EBF">
          <w:pPr>
            <w:pStyle w:val="F1B10199CCA64404BA4093602D2C9524"/>
          </w:pPr>
          <w:r w:rsidRPr="00BF0D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51F4E45BAA4CEB9FA14F3964AB5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4754B6-A334-4F37-AC56-BFD79A3F4322}"/>
      </w:docPartPr>
      <w:docPartBody>
        <w:p w:rsidR="00207EBF" w:rsidRDefault="00207EBF" w:rsidP="00207EBF">
          <w:pPr>
            <w:pStyle w:val="C151F4E45BAA4CEB9FA14F3964AB579B"/>
          </w:pPr>
          <w:r w:rsidRPr="00BF0D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D4B1085E194DC9BB74FA71C80E27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AAF1B-188A-4F32-BC32-CABEFCEFBE88}"/>
      </w:docPartPr>
      <w:docPartBody>
        <w:p w:rsidR="00207EBF" w:rsidRDefault="00207EBF" w:rsidP="00207EBF">
          <w:pPr>
            <w:pStyle w:val="E6D4B1085E194DC9BB74FA71C80E27F2"/>
          </w:pPr>
          <w:r w:rsidRPr="00BF0D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7004D2606B44C7989E8B66E8CEC7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B97D9-3769-41E0-83B2-A0F17BF4046E}"/>
      </w:docPartPr>
      <w:docPartBody>
        <w:p w:rsidR="00207EBF" w:rsidRDefault="00207EBF" w:rsidP="00207EBF">
          <w:pPr>
            <w:pStyle w:val="907004D2606B44C7989E8B66E8CEC721"/>
          </w:pPr>
          <w:r w:rsidRPr="00BF0D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A0F9369A3A454BA3B175514C4D4D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78CCF2-454A-43C5-A6DC-E3D62277EB09}"/>
      </w:docPartPr>
      <w:docPartBody>
        <w:p w:rsidR="00207EBF" w:rsidRDefault="00207EBF" w:rsidP="00207EBF">
          <w:pPr>
            <w:pStyle w:val="C3A0F9369A3A454BA3B175514C4D4D43"/>
          </w:pPr>
          <w:r w:rsidRPr="00BF0D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0D626928954AB88ED7901FA530AE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3E75E-4055-40A1-B1F2-E05BFA8777FD}"/>
      </w:docPartPr>
      <w:docPartBody>
        <w:p w:rsidR="00207EBF" w:rsidRDefault="00207EBF" w:rsidP="00207EBF">
          <w:pPr>
            <w:pStyle w:val="7D0D626928954AB88ED7901FA530AE8B"/>
          </w:pPr>
          <w:r w:rsidRPr="00BF0D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D9DCFF7C3D4EDEA30FCF234EF6B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84233-7F11-4DDE-A973-98BF849DB9DE}"/>
      </w:docPartPr>
      <w:docPartBody>
        <w:p w:rsidR="00207EBF" w:rsidRDefault="00207EBF" w:rsidP="00207EBF">
          <w:pPr>
            <w:pStyle w:val="73D9DCFF7C3D4EDEA30FCF234EF6B8F9"/>
          </w:pPr>
          <w:r w:rsidRPr="00BF0D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4E7105F8364D04A8C9F7724CAE7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C8F15-5F39-4BD1-8349-F5D13BF816FA}"/>
      </w:docPartPr>
      <w:docPartBody>
        <w:p w:rsidR="00207EBF" w:rsidRDefault="00207EBF" w:rsidP="00207EBF">
          <w:pPr>
            <w:pStyle w:val="CF4E7105F8364D04A8C9F7724CAE7EB4"/>
          </w:pPr>
          <w:r w:rsidRPr="00BF0DF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etaBold-Roman"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-CondensedMedium">
    <w:altName w:val="Futura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BF"/>
    <w:rsid w:val="00207EBF"/>
    <w:rsid w:val="0045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07EBF"/>
    <w:rPr>
      <w:color w:val="808080"/>
    </w:rPr>
  </w:style>
  <w:style w:type="paragraph" w:customStyle="1" w:styleId="354FF2D4684E4FDF99A43CDBD21BEE81">
    <w:name w:val="354FF2D4684E4FDF99A43CDBD21BEE81"/>
    <w:rsid w:val="00207EBF"/>
  </w:style>
  <w:style w:type="paragraph" w:customStyle="1" w:styleId="F1B10199CCA64404BA4093602D2C9524">
    <w:name w:val="F1B10199CCA64404BA4093602D2C9524"/>
    <w:rsid w:val="00207EBF"/>
  </w:style>
  <w:style w:type="paragraph" w:customStyle="1" w:styleId="C151F4E45BAA4CEB9FA14F3964AB579B">
    <w:name w:val="C151F4E45BAA4CEB9FA14F3964AB579B"/>
    <w:rsid w:val="00207EBF"/>
  </w:style>
  <w:style w:type="paragraph" w:customStyle="1" w:styleId="E6D4B1085E194DC9BB74FA71C80E27F2">
    <w:name w:val="E6D4B1085E194DC9BB74FA71C80E27F2"/>
    <w:rsid w:val="00207EBF"/>
  </w:style>
  <w:style w:type="paragraph" w:customStyle="1" w:styleId="907004D2606B44C7989E8B66E8CEC721">
    <w:name w:val="907004D2606B44C7989E8B66E8CEC721"/>
    <w:rsid w:val="00207EBF"/>
  </w:style>
  <w:style w:type="paragraph" w:customStyle="1" w:styleId="C3A0F9369A3A454BA3B175514C4D4D43">
    <w:name w:val="C3A0F9369A3A454BA3B175514C4D4D43"/>
    <w:rsid w:val="00207EBF"/>
  </w:style>
  <w:style w:type="paragraph" w:customStyle="1" w:styleId="7D0D626928954AB88ED7901FA530AE8B">
    <w:name w:val="7D0D626928954AB88ED7901FA530AE8B"/>
    <w:rsid w:val="00207EBF"/>
  </w:style>
  <w:style w:type="paragraph" w:customStyle="1" w:styleId="73D9DCFF7C3D4EDEA30FCF234EF6B8F9">
    <w:name w:val="73D9DCFF7C3D4EDEA30FCF234EF6B8F9"/>
    <w:rsid w:val="00207EBF"/>
  </w:style>
  <w:style w:type="paragraph" w:customStyle="1" w:styleId="CF4E7105F8364D04A8C9F7724CAE7EB4">
    <w:name w:val="CF4E7105F8364D04A8C9F7724CAE7EB4"/>
    <w:rsid w:val="00207EBF"/>
  </w:style>
  <w:style w:type="paragraph" w:customStyle="1" w:styleId="E77306B7B9DE4848AF27212D36CAFF46">
    <w:name w:val="E77306B7B9DE4848AF27212D36CAFF46"/>
    <w:rsid w:val="00207EBF"/>
  </w:style>
  <w:style w:type="paragraph" w:customStyle="1" w:styleId="0B75A69C43624D5ABB2251ECABC8A6E1">
    <w:name w:val="0B75A69C43624D5ABB2251ECABC8A6E1"/>
    <w:rsid w:val="00207EBF"/>
  </w:style>
  <w:style w:type="paragraph" w:customStyle="1" w:styleId="B04B70B8D67842CA868628316A624001">
    <w:name w:val="B04B70B8D67842CA868628316A624001"/>
    <w:rsid w:val="00207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468CE-1B45-4441-9E83-588D0E77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rz_shw_brief</Template>
  <TotalTime>0</TotalTime>
  <Pages>2</Pages>
  <Words>263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Werkstatt Frankfurt e</vt:lpstr>
      <vt:lpstr>Werkstatt Frankfurt e</vt:lpstr>
    </vt:vector>
  </TitlesOfParts>
  <Company>Werkstatt Frankfurt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Werkstatt Frankfurt e</dc:title>
  <dc:creator>Jung-ZwergerS</dc:creator>
  <cp:lastModifiedBy>Jung-Zwerger Stefanie</cp:lastModifiedBy>
  <cp:revision>4</cp:revision>
  <cp:lastPrinted>2024-04-16T10:41:00Z</cp:lastPrinted>
  <dcterms:created xsi:type="dcterms:W3CDTF">2024-04-16T12:23:00Z</dcterms:created>
  <dcterms:modified xsi:type="dcterms:W3CDTF">2024-04-17T07:43:00Z</dcterms:modified>
</cp:coreProperties>
</file>